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B8D6" w14:textId="296D744A" w:rsidR="00635807" w:rsidRPr="00467951" w:rsidRDefault="00635807" w:rsidP="00635807">
      <w:pPr>
        <w:spacing w:after="0"/>
        <w:jc w:val="center"/>
        <w:rPr>
          <w:b/>
          <w:sz w:val="24"/>
        </w:rPr>
      </w:pPr>
      <w:r w:rsidRPr="00467951">
        <w:rPr>
          <w:b/>
          <w:sz w:val="24"/>
        </w:rPr>
        <w:t>ELECTRICAL AND COMPUTER ENGINEERING GRADUATE PROGRAM</w:t>
      </w:r>
    </w:p>
    <w:p w14:paraId="32ABCFCC" w14:textId="7AD35FD5" w:rsidR="00635807" w:rsidRPr="00E34EEA" w:rsidRDefault="00635807" w:rsidP="00635807">
      <w:pPr>
        <w:spacing w:after="0"/>
        <w:jc w:val="center"/>
        <w:rPr>
          <w:sz w:val="24"/>
        </w:rPr>
      </w:pPr>
      <w:r w:rsidRPr="00467951">
        <w:rPr>
          <w:b/>
          <w:sz w:val="24"/>
        </w:rPr>
        <w:t>Semi-annual Student Progress Report</w:t>
      </w:r>
      <w:r>
        <w:rPr>
          <w:b/>
          <w:sz w:val="24"/>
        </w:rPr>
        <w:t xml:space="preserve"> / Advising Aid</w:t>
      </w:r>
      <w:r w:rsidR="001C772F">
        <w:rPr>
          <w:b/>
          <w:sz w:val="24"/>
        </w:rPr>
        <w:t>/</w:t>
      </w:r>
    </w:p>
    <w:p w14:paraId="044F87B9" w14:textId="7A7D1CBA" w:rsidR="00635807" w:rsidRPr="00E34EEA" w:rsidRDefault="00000000" w:rsidP="00635807">
      <w:pPr>
        <w:spacing w:after="120"/>
        <w:jc w:val="center"/>
        <w:rPr>
          <w:sz w:val="24"/>
          <w:u w:val="single"/>
        </w:rPr>
      </w:pPr>
      <w:sdt>
        <w:sdtPr>
          <w:rPr>
            <w:sz w:val="24"/>
          </w:rPr>
          <w:alias w:val="Semester"/>
          <w:tag w:val="Semester"/>
          <w:id w:val="-381638585"/>
          <w:placeholder>
            <w:docPart w:val="D52AB6D94F2B4A01976468FC6698C592"/>
          </w:placeholder>
          <w:comboBox>
            <w:listItem w:value="Choose an item."/>
            <w:listItem w:displayText="Spring" w:value="Spring"/>
            <w:listItem w:displayText="Fall" w:value="Fall"/>
            <w:listItem w:displayText="Summer" w:value="Summer"/>
          </w:comboBox>
        </w:sdtPr>
        <w:sdtContent>
          <w:r w:rsidR="00635807">
            <w:rPr>
              <w:sz w:val="24"/>
            </w:rPr>
            <w:t>Spring</w:t>
          </w:r>
        </w:sdtContent>
      </w:sdt>
      <w:r w:rsidR="00635807" w:rsidRPr="00E34EEA">
        <w:rPr>
          <w:sz w:val="24"/>
        </w:rPr>
        <w:t xml:space="preserve"> </w:t>
      </w:r>
      <w:sdt>
        <w:sdtPr>
          <w:rPr>
            <w:sz w:val="24"/>
          </w:rPr>
          <w:alias w:val="Year"/>
          <w:tag w:val="Year"/>
          <w:id w:val="538091074"/>
          <w:placeholder>
            <w:docPart w:val="AE0E39E5FC434D199248029E509B82C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635807">
            <w:rPr>
              <w:sz w:val="24"/>
            </w:rPr>
            <w:t>20</w:t>
          </w:r>
          <w:r w:rsidR="006E380E">
            <w:rPr>
              <w:sz w:val="24"/>
            </w:rPr>
            <w:t>2</w:t>
          </w:r>
          <w:r w:rsidR="00D025B6">
            <w:rPr>
              <w:sz w:val="24"/>
            </w:rPr>
            <w:t>3</w:t>
          </w:r>
        </w:sdtContent>
      </w:sdt>
    </w:p>
    <w:tbl>
      <w:tblPr>
        <w:tblStyle w:val="TableGrid"/>
        <w:tblW w:w="9964" w:type="dxa"/>
        <w:tblLayout w:type="fixed"/>
        <w:tblLook w:val="04A0" w:firstRow="1" w:lastRow="0" w:firstColumn="1" w:lastColumn="0" w:noHBand="0" w:noVBand="1"/>
      </w:tblPr>
      <w:tblGrid>
        <w:gridCol w:w="649"/>
        <w:gridCol w:w="641"/>
        <w:gridCol w:w="136"/>
        <w:gridCol w:w="2889"/>
        <w:gridCol w:w="1479"/>
        <w:gridCol w:w="236"/>
        <w:gridCol w:w="873"/>
        <w:gridCol w:w="326"/>
        <w:gridCol w:w="187"/>
        <w:gridCol w:w="491"/>
        <w:gridCol w:w="329"/>
        <w:gridCol w:w="1728"/>
      </w:tblGrid>
      <w:tr w:rsidR="00635807" w14:paraId="5267F4DD" w14:textId="77777777" w:rsidTr="00636A20">
        <w:tc>
          <w:tcPr>
            <w:tcW w:w="1290" w:type="dxa"/>
            <w:gridSpan w:val="2"/>
          </w:tcPr>
          <w:p w14:paraId="7A168A09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Student Name</w:t>
            </w:r>
          </w:p>
        </w:tc>
        <w:sdt>
          <w:sdtPr>
            <w:id w:val="-2115663116"/>
            <w:placeholder>
              <w:docPart w:val="4346F567188D407FABA23189B4BA7724"/>
            </w:placeholder>
            <w:showingPlcHdr/>
            <w:text/>
          </w:sdtPr>
          <w:sdtContent>
            <w:tc>
              <w:tcPr>
                <w:tcW w:w="5613" w:type="dxa"/>
                <w:gridSpan w:val="5"/>
              </w:tcPr>
              <w:p w14:paraId="4DBA8690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07C90F91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U #</w:t>
            </w:r>
          </w:p>
        </w:tc>
        <w:sdt>
          <w:sdtPr>
            <w:id w:val="1735117646"/>
            <w:placeholder>
              <w:docPart w:val="4346F567188D407FABA23189B4BA7724"/>
            </w:placeholder>
            <w:showingPlcHdr/>
            <w:text/>
          </w:sdtPr>
          <w:sdtContent>
            <w:tc>
              <w:tcPr>
                <w:tcW w:w="2548" w:type="dxa"/>
                <w:gridSpan w:val="3"/>
                <w:tcBorders>
                  <w:bottom w:val="single" w:sz="4" w:space="0" w:color="auto"/>
                </w:tcBorders>
              </w:tcPr>
              <w:p w14:paraId="4766EB91" w14:textId="545C0454" w:rsidR="00635807" w:rsidRDefault="000B100B" w:rsidP="00E50137">
                <w:r w:rsidRPr="00EA7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5807" w14:paraId="6457E338" w14:textId="77777777" w:rsidTr="00636A20">
        <w:tc>
          <w:tcPr>
            <w:tcW w:w="1290" w:type="dxa"/>
            <w:gridSpan w:val="2"/>
          </w:tcPr>
          <w:p w14:paraId="79299E4B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Program</w:t>
            </w:r>
          </w:p>
        </w:tc>
        <w:sdt>
          <w:sdtPr>
            <w:alias w:val="Program Names"/>
            <w:tag w:val="Program Names"/>
            <w:id w:val="-1066109147"/>
            <w:placeholder>
              <w:docPart w:val="D52AB6D94F2B4A01976468FC6698C592"/>
            </w:placeholder>
            <w:showingPlcHdr/>
            <w:comboBox>
              <w:listItem w:value="Choose an item."/>
              <w:listItem w:displayText="M.S." w:value="M.S."/>
              <w:listItem w:displayText="Ph.D. (Post Bachelors)" w:value="Ph.D. (P.B.)"/>
              <w:listItem w:displayText="Ph.D (Post Masters)" w:value="Ph.D (P.M)"/>
              <w:listItem w:displayText="Accelerated B.S. to M.S." w:value="B.S.-M.S."/>
            </w:comboBox>
          </w:sdtPr>
          <w:sdtContent>
            <w:tc>
              <w:tcPr>
                <w:tcW w:w="3025" w:type="dxa"/>
                <w:gridSpan w:val="2"/>
              </w:tcPr>
              <w:p w14:paraId="4CAAA58C" w14:textId="324FE173" w:rsidR="00635807" w:rsidRDefault="00635807" w:rsidP="00E50137">
                <w:r w:rsidRPr="00EA73A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79" w:type="dxa"/>
          </w:tcPr>
          <w:p w14:paraId="499DC0E7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Major / Concentration</w:t>
            </w:r>
          </w:p>
        </w:tc>
        <w:sdt>
          <w:sdtPr>
            <w:alias w:val="Program Major"/>
            <w:tag w:val="Program Major"/>
            <w:id w:val="-1649438488"/>
            <w:placeholder>
              <w:docPart w:val="D52AB6D94F2B4A01976468FC6698C592"/>
            </w:placeholder>
            <w:showingPlcHdr/>
            <w:comboBox>
              <w:listItem w:value="Choose an item."/>
              <w:listItem w:displayText="Electrical Engg." w:value="Electrical Engg."/>
              <w:listItem w:displayText="Computer Engg." w:value="Computer Engg."/>
            </w:comboBox>
          </w:sdtPr>
          <w:sdtContent>
            <w:tc>
              <w:tcPr>
                <w:tcW w:w="1109" w:type="dxa"/>
                <w:gridSpan w:val="2"/>
              </w:tcPr>
              <w:p w14:paraId="43FE3DFA" w14:textId="61B82264" w:rsidR="00635807" w:rsidRDefault="000B100B" w:rsidP="00E50137">
                <w:r w:rsidRPr="00EA73A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04" w:type="dxa"/>
            <w:gridSpan w:val="3"/>
            <w:tcBorders>
              <w:bottom w:val="nil"/>
              <w:right w:val="nil"/>
            </w:tcBorders>
          </w:tcPr>
          <w:p w14:paraId="0B9C746B" w14:textId="77777777" w:rsidR="00635807" w:rsidRPr="00E34EEA" w:rsidRDefault="00635807" w:rsidP="00E50137">
            <w:pPr>
              <w:rPr>
                <w:b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nil"/>
            </w:tcBorders>
          </w:tcPr>
          <w:p w14:paraId="0C2AE31F" w14:textId="77777777" w:rsidR="00635807" w:rsidRDefault="00635807" w:rsidP="00E50137"/>
        </w:tc>
      </w:tr>
      <w:tr w:rsidR="00635807" w14:paraId="54786703" w14:textId="77777777" w:rsidTr="00636A20">
        <w:tc>
          <w:tcPr>
            <w:tcW w:w="5794" w:type="dxa"/>
            <w:gridSpan w:val="5"/>
          </w:tcPr>
          <w:p w14:paraId="1AB4B5B6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Date Admitted / First Enrolled in Program</w:t>
            </w:r>
          </w:p>
        </w:tc>
        <w:sdt>
          <w:sdtPr>
            <w:id w:val="-1258437908"/>
            <w:placeholder>
              <w:docPart w:val="AE0E39E5FC434D199248029E509B82CB"/>
            </w:placeholder>
            <w:showingPlcHdr/>
            <w:date w:fullDate="2012-01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0" w:type="dxa"/>
                <w:gridSpan w:val="7"/>
              </w:tcPr>
              <w:p w14:paraId="21ABBCD8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5B7409DC" w14:textId="77777777" w:rsidTr="00636A20">
        <w:tc>
          <w:tcPr>
            <w:tcW w:w="5794" w:type="dxa"/>
            <w:gridSpan w:val="5"/>
          </w:tcPr>
          <w:p w14:paraId="2A14AEF0" w14:textId="77777777" w:rsidR="00635807" w:rsidRPr="00E34EEA" w:rsidRDefault="00635807" w:rsidP="00E50137">
            <w:pPr>
              <w:rPr>
                <w:b/>
              </w:rPr>
            </w:pPr>
            <w:r>
              <w:rPr>
                <w:b/>
              </w:rPr>
              <w:t>Anticipated Graduation Date</w:t>
            </w:r>
          </w:p>
        </w:tc>
        <w:sdt>
          <w:sdtPr>
            <w:id w:val="455617795"/>
            <w:placeholder>
              <w:docPart w:val="AE0E39E5FC434D199248029E509B82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0" w:type="dxa"/>
                <w:gridSpan w:val="7"/>
              </w:tcPr>
              <w:p w14:paraId="768806A6" w14:textId="22CB2351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79B81175" w14:textId="77777777" w:rsidTr="00636A20">
        <w:tc>
          <w:tcPr>
            <w:tcW w:w="1426" w:type="dxa"/>
            <w:gridSpan w:val="3"/>
          </w:tcPr>
          <w:p w14:paraId="0DAB2AFF" w14:textId="77777777" w:rsidR="00635807" w:rsidRPr="00E34EEA" w:rsidRDefault="00635807" w:rsidP="00E50137">
            <w:pPr>
              <w:rPr>
                <w:b/>
              </w:rPr>
            </w:pPr>
            <w:r w:rsidRPr="00E34EEA">
              <w:rPr>
                <w:b/>
              </w:rPr>
              <w:t>Major Advisor</w:t>
            </w:r>
          </w:p>
        </w:tc>
        <w:sdt>
          <w:sdtPr>
            <w:id w:val="884226302"/>
            <w:placeholder>
              <w:docPart w:val="4346F567188D407FABA23189B4BA7724"/>
            </w:placeholder>
            <w:showingPlcHdr/>
            <w:text/>
          </w:sdtPr>
          <w:sdtContent>
            <w:tc>
              <w:tcPr>
                <w:tcW w:w="8538" w:type="dxa"/>
                <w:gridSpan w:val="9"/>
              </w:tcPr>
              <w:p w14:paraId="7A9D2597" w14:textId="0B17DF8A" w:rsidR="00635807" w:rsidRDefault="000B100B" w:rsidP="00E50137">
                <w:r w:rsidRPr="00EA7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5807" w14:paraId="1EB05E79" w14:textId="77777777" w:rsidTr="00636A20">
        <w:tc>
          <w:tcPr>
            <w:tcW w:w="9964" w:type="dxa"/>
            <w:gridSpan w:val="12"/>
          </w:tcPr>
          <w:p w14:paraId="5BD4C7C1" w14:textId="77777777" w:rsidR="00ED1D1E" w:rsidRDefault="00635807" w:rsidP="003B0882">
            <w:r w:rsidRPr="00E34EEA">
              <w:rPr>
                <w:b/>
              </w:rPr>
              <w:t>Has the Student’s Project / Thesis / Dissertation Committee been formed?</w:t>
            </w:r>
            <w:r>
              <w:rPr>
                <w:b/>
              </w:rPr>
              <w:t xml:space="preserve">  </w:t>
            </w:r>
            <w:r w:rsidR="00D72EA2">
              <w:rPr>
                <w:b/>
              </w:rPr>
              <w:t xml:space="preserve"> </w:t>
            </w:r>
            <w:r>
              <w:t xml:space="preserve">Yes </w:t>
            </w:r>
            <w:sdt>
              <w:sdtPr>
                <w:id w:val="-31094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15716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20B7CE" w14:textId="01967476" w:rsidR="0009192B" w:rsidRPr="003B0882" w:rsidRDefault="00000000" w:rsidP="003B0882">
            <w:sdt>
              <w:sdtPr>
                <w:id w:val="1976644528"/>
                <w:placeholder>
                  <w:docPart w:val="8A1BDDCDF6004CADABEC2A8568508E83"/>
                </w:placeholder>
                <w:showingPlcHdr/>
                <w:dropDownList>
                  <w:listItem w:value="Choose an item."/>
                  <w:listItem w:displayText="MS: Committee formed before completing 24 course hours?" w:value="1"/>
                  <w:listItem w:displayText="Ph.D. (PB): Committee formed before completing 36 course hours?" w:value="2"/>
                  <w:listItem w:displayText="Ph.D. (PM): Committee formed before completing 18 course hours?" w:value="3"/>
                </w:dropDownList>
              </w:sdtPr>
              <w:sdtContent>
                <w:r w:rsidR="00E1012E" w:rsidRPr="005A5AAD">
                  <w:rPr>
                    <w:rStyle w:val="PlaceholderText"/>
                  </w:rPr>
                  <w:t>C</w:t>
                </w:r>
                <w:r w:rsidR="00E1012E">
                  <w:rPr>
                    <w:rStyle w:val="PlaceholderText"/>
                  </w:rPr>
                  <w:t>lick Here to Select Committee Choice Criterion</w:t>
                </w:r>
                <w:r w:rsidR="00E1012E" w:rsidRPr="005A5AAD">
                  <w:rPr>
                    <w:rStyle w:val="PlaceholderText"/>
                  </w:rPr>
                  <w:t>.</w:t>
                </w:r>
              </w:sdtContent>
            </w:sdt>
            <w:r w:rsidR="000B2754">
              <w:t xml:space="preserve">  </w:t>
            </w:r>
            <w:r w:rsidR="00BE32E9">
              <w:t xml:space="preserve">            </w:t>
            </w:r>
            <w:r w:rsidR="000B2754">
              <w:t xml:space="preserve">                                     </w:t>
            </w:r>
            <w:r w:rsidR="00CD2119">
              <w:t xml:space="preserve"> </w:t>
            </w:r>
            <w:r w:rsidR="001E21A7">
              <w:t xml:space="preserve">Yes </w:t>
            </w:r>
            <w:sdt>
              <w:sdtPr>
                <w:id w:val="-8315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21A7">
              <w:t xml:space="preserve">   No</w:t>
            </w:r>
            <w:sdt>
              <w:sdtPr>
                <w:id w:val="3765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1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829C3C" w14:textId="7A1703A0" w:rsidR="00236A71" w:rsidRPr="008C59AB" w:rsidRDefault="00236A71" w:rsidP="00E50137">
            <w:pPr>
              <w:rPr>
                <w:sz w:val="16"/>
                <w:szCs w:val="16"/>
              </w:rPr>
            </w:pPr>
            <w:r>
              <w:t xml:space="preserve">If No, complete the attached </w:t>
            </w:r>
            <w:r w:rsidR="00207D06">
              <w:t>Delay Support</w:t>
            </w:r>
            <w:r>
              <w:t xml:space="preserve"> Page.</w:t>
            </w:r>
          </w:p>
        </w:tc>
      </w:tr>
      <w:tr w:rsidR="00635807" w14:paraId="7CCB1515" w14:textId="77777777" w:rsidTr="00636A20">
        <w:tc>
          <w:tcPr>
            <w:tcW w:w="9964" w:type="dxa"/>
            <w:gridSpan w:val="12"/>
          </w:tcPr>
          <w:p w14:paraId="6F251608" w14:textId="77777777" w:rsidR="00635807" w:rsidRDefault="00635807" w:rsidP="00E50137">
            <w:r w:rsidRPr="00467951">
              <w:rPr>
                <w:b/>
              </w:rPr>
              <w:t>If Yes</w:t>
            </w:r>
            <w:r>
              <w:t>:</w:t>
            </w:r>
          </w:p>
        </w:tc>
      </w:tr>
      <w:tr w:rsidR="00635807" w14:paraId="5711C0A5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4C14A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69A7F4B2" w14:textId="77777777" w:rsidR="00635807" w:rsidRPr="00467951" w:rsidRDefault="00635807" w:rsidP="00E50137">
            <w:pPr>
              <w:rPr>
                <w:b/>
              </w:rPr>
            </w:pPr>
            <w:r w:rsidRPr="00467951">
              <w:rPr>
                <w:b/>
              </w:rPr>
              <w:t>Major Advisor</w:t>
            </w:r>
          </w:p>
        </w:tc>
        <w:sdt>
          <w:sdtPr>
            <w:id w:val="-348711605"/>
            <w:placeholder>
              <w:docPart w:val="4346F567188D407FABA23189B4BA7724"/>
            </w:placeholder>
            <w:showingPlcHdr/>
            <w:text/>
          </w:sdtPr>
          <w:sdtContent>
            <w:tc>
              <w:tcPr>
                <w:tcW w:w="4170" w:type="dxa"/>
                <w:gridSpan w:val="7"/>
              </w:tcPr>
              <w:p w14:paraId="6B632F12" w14:textId="23BD674F" w:rsidR="00635807" w:rsidRDefault="000B100B" w:rsidP="00E50137">
                <w:r w:rsidRPr="00EA73A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35807" w14:paraId="03B94BEE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86490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45D6D45C" w14:textId="77777777" w:rsidR="00635807" w:rsidRPr="00467951" w:rsidRDefault="00635807" w:rsidP="00E50137">
            <w:pPr>
              <w:rPr>
                <w:b/>
              </w:rPr>
            </w:pPr>
            <w:r w:rsidRPr="00467951">
              <w:rPr>
                <w:b/>
              </w:rPr>
              <w:t>Committee Members (Department)</w:t>
            </w:r>
          </w:p>
        </w:tc>
        <w:sdt>
          <w:sdtPr>
            <w:alias w:val="E.g. Prof. Z (EECE)"/>
            <w:id w:val="82343894"/>
            <w:placeholder>
              <w:docPart w:val="4346F567188D407FABA23189B4BA7724"/>
            </w:placeholder>
            <w:text w:multiLine="1"/>
          </w:sdtPr>
          <w:sdtContent>
            <w:tc>
              <w:tcPr>
                <w:tcW w:w="4170" w:type="dxa"/>
                <w:gridSpan w:val="7"/>
              </w:tcPr>
              <w:p w14:paraId="5D9DA46A" w14:textId="77777777" w:rsidR="00635807" w:rsidRDefault="00635807" w:rsidP="00E50137">
                <w:r>
                  <w:t>Prof. Z (EECE)</w:t>
                </w:r>
                <w:r>
                  <w:br/>
                  <w:t>Prof. K (EECE)</w:t>
                </w:r>
                <w:r>
                  <w:br/>
                  <w:t>Prof. L (EECE)</w:t>
                </w:r>
                <w:r>
                  <w:br/>
                  <w:t>Prof. J (BME)</w:t>
                </w:r>
              </w:p>
            </w:tc>
          </w:sdtContent>
        </w:sdt>
      </w:tr>
      <w:tr w:rsidR="00635807" w14:paraId="4286D354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29FA2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57D2F034" w14:textId="77777777" w:rsidR="00635807" w:rsidRPr="00467951" w:rsidRDefault="00635807" w:rsidP="00E50137">
            <w:pPr>
              <w:rPr>
                <w:b/>
              </w:rPr>
            </w:pPr>
            <w:r w:rsidRPr="00467951">
              <w:rPr>
                <w:b/>
              </w:rPr>
              <w:t>Date of First Committee Meeting</w:t>
            </w:r>
          </w:p>
        </w:tc>
        <w:sdt>
          <w:sdtPr>
            <w:id w:val="90280742"/>
            <w:placeholder>
              <w:docPart w:val="AE0E39E5FC434D199248029E509B82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70" w:type="dxa"/>
                <w:gridSpan w:val="7"/>
              </w:tcPr>
              <w:p w14:paraId="5255D986" w14:textId="566B434F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4166A843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61BB3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6D41883A" w14:textId="77777777" w:rsidR="00635807" w:rsidRPr="00467951" w:rsidRDefault="00635807" w:rsidP="00E50137">
            <w:pPr>
              <w:rPr>
                <w:b/>
              </w:rPr>
            </w:pPr>
            <w:r w:rsidRPr="00467951">
              <w:rPr>
                <w:b/>
              </w:rPr>
              <w:t>Dates in the Current Reporting Period the Committee (or Major Advisor) Met with the Student</w:t>
            </w:r>
          </w:p>
        </w:tc>
        <w:tc>
          <w:tcPr>
            <w:tcW w:w="4170" w:type="dxa"/>
            <w:gridSpan w:val="7"/>
            <w:tcBorders>
              <w:bottom w:val="single" w:sz="4" w:space="0" w:color="auto"/>
            </w:tcBorders>
          </w:tcPr>
          <w:sdt>
            <w:sdtPr>
              <w:id w:val="-2087219867"/>
              <w:placeholder>
                <w:docPart w:val="AE0E39E5FC434D199248029E509B82C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6140FFC" w14:textId="285D62F9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sdtContent>
          </w:sdt>
          <w:sdt>
            <w:sdtPr>
              <w:id w:val="-1620528818"/>
              <w:placeholder>
                <w:docPart w:val="AE0E39E5FC434D199248029E509B82C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AB5F436" w14:textId="2EAF6F7E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635807" w14:paraId="6F5816B3" w14:textId="77777777" w:rsidTr="00636A20">
        <w:tc>
          <w:tcPr>
            <w:tcW w:w="7229" w:type="dxa"/>
            <w:gridSpan w:val="8"/>
          </w:tcPr>
          <w:p w14:paraId="05DFD7D7" w14:textId="77777777" w:rsidR="00635807" w:rsidRPr="002B3066" w:rsidRDefault="00635807" w:rsidP="00E50137">
            <w:pPr>
              <w:rPr>
                <w:b/>
              </w:rPr>
            </w:pPr>
            <w:r>
              <w:rPr>
                <w:b/>
              </w:rPr>
              <w:t>Degree Requirements / Milestones</w:t>
            </w:r>
          </w:p>
        </w:tc>
        <w:tc>
          <w:tcPr>
            <w:tcW w:w="2735" w:type="dxa"/>
            <w:gridSpan w:val="4"/>
          </w:tcPr>
          <w:p w14:paraId="77681770" w14:textId="77777777" w:rsidR="00635807" w:rsidRPr="002B3066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5807" w14:paraId="38E7C71F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BCA57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</w:tcBorders>
          </w:tcPr>
          <w:p w14:paraId="3F3E2214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>Are Required Courses Completed?</w:t>
            </w:r>
          </w:p>
        </w:tc>
        <w:tc>
          <w:tcPr>
            <w:tcW w:w="1435" w:type="dxa"/>
            <w:gridSpan w:val="3"/>
          </w:tcPr>
          <w:p w14:paraId="4DAE3521" w14:textId="77777777" w:rsidR="00635807" w:rsidRDefault="00635807" w:rsidP="00E50137">
            <w:r>
              <w:t xml:space="preserve">Yes </w:t>
            </w:r>
            <w:sdt>
              <w:sdtPr>
                <w:id w:val="-2185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48605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5" w:type="dxa"/>
            <w:gridSpan w:val="4"/>
          </w:tcPr>
          <w:p w14:paraId="2F3900FD" w14:textId="77777777" w:rsidR="00635807" w:rsidRDefault="00635807" w:rsidP="00E50137"/>
        </w:tc>
      </w:tr>
      <w:tr w:rsidR="00635807" w14:paraId="4626F08B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EC89B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</w:tcBorders>
          </w:tcPr>
          <w:p w14:paraId="274F4D3E" w14:textId="5D0CB39A" w:rsidR="00635807" w:rsidRDefault="00AC1265" w:rsidP="00E50137">
            <w:pPr>
              <w:rPr>
                <w:b/>
              </w:rPr>
            </w:pPr>
            <w:r>
              <w:rPr>
                <w:b/>
              </w:rPr>
              <w:t>Qualif</w:t>
            </w:r>
            <w:r w:rsidR="00D764C7">
              <w:rPr>
                <w:b/>
              </w:rPr>
              <w:t>ying Criteria</w:t>
            </w:r>
            <w:r>
              <w:rPr>
                <w:b/>
              </w:rPr>
              <w:t xml:space="preserve"> Completed</w:t>
            </w:r>
          </w:p>
          <w:p w14:paraId="4DF29BB4" w14:textId="53FD79C8" w:rsidR="002D2C5F" w:rsidRPr="00384796" w:rsidRDefault="009A5850" w:rsidP="00E5013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</w:t>
            </w:r>
            <w:r w:rsidR="009D0475" w:rsidRPr="00384796">
              <w:rPr>
                <w:bCs/>
                <w:sz w:val="16"/>
                <w:szCs w:val="16"/>
              </w:rPr>
              <w:t>ompl</w:t>
            </w:r>
            <w:r w:rsidR="0078747F" w:rsidRPr="00384796">
              <w:rPr>
                <w:bCs/>
                <w:sz w:val="16"/>
                <w:szCs w:val="16"/>
              </w:rPr>
              <w:t xml:space="preserve">eted </w:t>
            </w:r>
            <w:r w:rsidR="00384796" w:rsidRPr="00384796">
              <w:rPr>
                <w:bCs/>
                <w:sz w:val="16"/>
                <w:szCs w:val="16"/>
              </w:rPr>
              <w:t xml:space="preserve">within first </w:t>
            </w:r>
            <w:r w:rsidR="00766F7A">
              <w:rPr>
                <w:bCs/>
                <w:sz w:val="16"/>
                <w:szCs w:val="16"/>
              </w:rPr>
              <w:t>3</w:t>
            </w:r>
            <w:r w:rsidR="00384796" w:rsidRPr="00384796">
              <w:rPr>
                <w:bCs/>
                <w:sz w:val="16"/>
                <w:szCs w:val="16"/>
              </w:rPr>
              <w:t xml:space="preserve"> semesters of enrollment</w:t>
            </w:r>
            <w:r>
              <w:rPr>
                <w:bCs/>
                <w:sz w:val="16"/>
                <w:szCs w:val="16"/>
              </w:rPr>
              <w:t>?</w:t>
            </w:r>
          </w:p>
        </w:tc>
        <w:tc>
          <w:tcPr>
            <w:tcW w:w="1435" w:type="dxa"/>
            <w:gridSpan w:val="3"/>
          </w:tcPr>
          <w:p w14:paraId="73CCA170" w14:textId="1198C3CD" w:rsidR="00635807" w:rsidRDefault="00635807" w:rsidP="00E50137">
            <w:r>
              <w:t xml:space="preserve">Yes </w:t>
            </w:r>
            <w:sdt>
              <w:sdtPr>
                <w:id w:val="16099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-118197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4C2779" w14:textId="4822F00B" w:rsidR="001C4E4A" w:rsidRDefault="001C4E4A" w:rsidP="00E50137">
            <w:r>
              <w:t xml:space="preserve">Yes </w:t>
            </w:r>
            <w:sdt>
              <w:sdtPr>
                <w:id w:val="6766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10660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5" w:type="dxa"/>
            <w:gridSpan w:val="4"/>
          </w:tcPr>
          <w:sdt>
            <w:sdtPr>
              <w:id w:val="425775086"/>
              <w:placeholder>
                <w:docPart w:val="72F3080DEA0F4534B64D8DDB85E986D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3000B8E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7933A0D" w14:textId="44DC6369" w:rsidR="000A2FC2" w:rsidRDefault="00F46BA0" w:rsidP="00E50137">
            <w:r>
              <w:t>If n</w:t>
            </w:r>
            <w:r w:rsidR="00CC687C">
              <w:t>o,</w:t>
            </w:r>
            <w:r>
              <w:t xml:space="preserve"> </w:t>
            </w:r>
            <w:r w:rsidR="00CC687C">
              <w:t xml:space="preserve">complete </w:t>
            </w:r>
            <w:r w:rsidR="00514C50">
              <w:t>Delay Support</w:t>
            </w:r>
            <w:r w:rsidR="00CC687C">
              <w:t xml:space="preserve"> </w:t>
            </w:r>
          </w:p>
        </w:tc>
      </w:tr>
      <w:tr w:rsidR="00635807" w14:paraId="108879DE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6ECF2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</w:tcBorders>
          </w:tcPr>
          <w:p w14:paraId="34EBF0A8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>Project / Research Proposal Defended</w:t>
            </w:r>
          </w:p>
          <w:sdt>
            <w:sdtPr>
              <w:rPr>
                <w:b/>
              </w:rPr>
              <w:id w:val="1982732783"/>
              <w:placeholder>
                <w:docPart w:val="F231DC4ED604455F8A783DC4981F3918"/>
              </w:placeholder>
              <w:showingPlcHdr/>
              <w:dropDownList>
                <w:listItem w:value="Choose an item."/>
                <w:listItem w:displayText="MS: Proposal defended before completing 24 course hours?" w:value="1"/>
                <w:listItem w:displayText="Ph.D. (PB) Proposal defended before competing 12 Dissertation hours?" w:value="2"/>
                <w:listItem w:displayText="PH.D. (PM) Proposal defended before completing 9 Dissertation hours?" w:value="3"/>
              </w:dropDownList>
            </w:sdtPr>
            <w:sdtContent>
              <w:p w14:paraId="5C1CE1B2" w14:textId="5A7C21D0" w:rsidR="002D2C5F" w:rsidRPr="00994016" w:rsidRDefault="009E1127" w:rsidP="004B7173">
                <w:pPr>
                  <w:rPr>
                    <w:bCs/>
                    <w:sz w:val="16"/>
                    <w:szCs w:val="16"/>
                  </w:rPr>
                </w:pPr>
                <w:r w:rsidRPr="005A5AAD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lick Here to C</w:t>
                </w:r>
                <w:r w:rsidRPr="005A5AAD">
                  <w:rPr>
                    <w:rStyle w:val="PlaceholderText"/>
                  </w:rPr>
                  <w:t xml:space="preserve">hoose </w:t>
                </w:r>
                <w:r>
                  <w:rPr>
                    <w:rStyle w:val="PlaceholderText"/>
                  </w:rPr>
                  <w:t>Defense Completion Criterion</w:t>
                </w:r>
                <w:r w:rsidRPr="005A5AAD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1435" w:type="dxa"/>
            <w:gridSpan w:val="3"/>
          </w:tcPr>
          <w:p w14:paraId="5D5AAF4E" w14:textId="77777777" w:rsidR="00635807" w:rsidRDefault="00635807" w:rsidP="00E50137">
            <w:r>
              <w:t xml:space="preserve">Yes </w:t>
            </w:r>
            <w:sdt>
              <w:sdtPr>
                <w:id w:val="-167810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142961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0B4513" w14:textId="7B04317A" w:rsidR="00A71359" w:rsidRDefault="00A71359" w:rsidP="00E50137">
            <w:r>
              <w:t xml:space="preserve">Yes </w:t>
            </w:r>
            <w:sdt>
              <w:sdtPr>
                <w:id w:val="-18296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-29938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5" w:type="dxa"/>
            <w:gridSpan w:val="4"/>
          </w:tcPr>
          <w:sdt>
            <w:sdtPr>
              <w:id w:val="1772823336"/>
              <w:placeholder>
                <w:docPart w:val="5B92D620D19E49B0BB24D9296971A27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7B6C6A6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5A65DAD1" w14:textId="7E56F169" w:rsidR="00CC687C" w:rsidRDefault="00CC687C" w:rsidP="00E50137">
            <w:r>
              <w:t>If no, complet</w:t>
            </w:r>
            <w:r w:rsidR="00DF0948">
              <w:t>e</w:t>
            </w:r>
            <w:r w:rsidR="008326BE">
              <w:t xml:space="preserve"> </w:t>
            </w:r>
            <w:r w:rsidR="00514C50">
              <w:t>Delay Support</w:t>
            </w:r>
            <w:r>
              <w:t xml:space="preserve"> </w:t>
            </w:r>
          </w:p>
        </w:tc>
      </w:tr>
      <w:tr w:rsidR="00316E56" w14:paraId="3817BFA6" w14:textId="77777777" w:rsidTr="00636A20">
        <w:tc>
          <w:tcPr>
            <w:tcW w:w="4315" w:type="dxa"/>
            <w:gridSpan w:val="4"/>
            <w:tcBorders>
              <w:left w:val="single" w:sz="4" w:space="0" w:color="auto"/>
            </w:tcBorders>
          </w:tcPr>
          <w:p w14:paraId="14196A61" w14:textId="77777777" w:rsidR="00316E56" w:rsidRDefault="00EE13B5" w:rsidP="00DE1196">
            <w:pPr>
              <w:rPr>
                <w:b/>
              </w:rPr>
            </w:pPr>
            <w:r>
              <w:rPr>
                <w:b/>
              </w:rPr>
              <w:t xml:space="preserve">             Comprehensive Exam</w:t>
            </w:r>
            <w:r w:rsidR="00316E56">
              <w:rPr>
                <w:b/>
              </w:rPr>
              <w:t xml:space="preserve"> </w:t>
            </w:r>
            <w:r w:rsidR="00636A20">
              <w:rPr>
                <w:b/>
              </w:rPr>
              <w:t>Results</w:t>
            </w:r>
          </w:p>
          <w:p w14:paraId="41A90C20" w14:textId="6A93B71D" w:rsidR="00D76783" w:rsidRPr="00994016" w:rsidRDefault="00D76783" w:rsidP="00DE1196">
            <w:pPr>
              <w:rPr>
                <w:bCs/>
                <w:sz w:val="16"/>
                <w:szCs w:val="16"/>
              </w:rPr>
            </w:pPr>
            <w:r>
              <w:rPr>
                <w:b/>
              </w:rPr>
              <w:t xml:space="preserve">             If unsuccessful, enter retake date</w:t>
            </w:r>
          </w:p>
        </w:tc>
        <w:tc>
          <w:tcPr>
            <w:tcW w:w="1479" w:type="dxa"/>
          </w:tcPr>
          <w:p w14:paraId="5F5C9B3C" w14:textId="729E8AEB" w:rsidR="00316E56" w:rsidRDefault="00636A20" w:rsidP="002C5771">
            <w:r>
              <w:t>Pass</w:t>
            </w:r>
            <w:r w:rsidR="00316E56">
              <w:t xml:space="preserve"> </w:t>
            </w:r>
            <w:sdt>
              <w:sdtPr>
                <w:id w:val="-188138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E56">
              <w:t xml:space="preserve">   </w:t>
            </w:r>
            <w:r>
              <w:t>Fail</w:t>
            </w:r>
            <w:sdt>
              <w:sdtPr>
                <w:id w:val="-50436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6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70" w:type="dxa"/>
            <w:gridSpan w:val="7"/>
          </w:tcPr>
          <w:sdt>
            <w:sdtPr>
              <w:id w:val="-804692185"/>
              <w:placeholder>
                <w:docPart w:val="BE4E99236A9DE8409E155603D5D7054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EBC44FA" w14:textId="77777777" w:rsidR="00316E56" w:rsidRDefault="00316E56" w:rsidP="002C5771">
                <w:r w:rsidRPr="00EA73AB">
                  <w:rPr>
                    <w:rStyle w:val="PlaceholderText"/>
                  </w:rPr>
                  <w:t>Click here to enter a date.</w:t>
                </w:r>
              </w:p>
            </w:sdtContent>
          </w:sdt>
          <w:sdt>
            <w:sdtPr>
              <w:id w:val="-1847162060"/>
              <w:placeholder>
                <w:docPart w:val="E41AE3A46B484E19B20D27EA0494293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7AF3883" w14:textId="41F73176" w:rsidR="00316E56" w:rsidRDefault="00224509" w:rsidP="002C5771">
                <w:r w:rsidRPr="00EA73AB">
                  <w:rPr>
                    <w:rStyle w:val="PlaceholderText"/>
                  </w:rPr>
                  <w:t xml:space="preserve">Click </w:t>
                </w:r>
                <w:r w:rsidR="000B100B">
                  <w:rPr>
                    <w:rStyle w:val="PlaceholderText"/>
                  </w:rPr>
                  <w:t>to enter retake</w:t>
                </w:r>
                <w:r w:rsidRPr="00EA73AB">
                  <w:rPr>
                    <w:rStyle w:val="PlaceholderText"/>
                  </w:rPr>
                  <w:t xml:space="preserve"> date</w:t>
                </w:r>
                <w:r w:rsidR="000B100B">
                  <w:rPr>
                    <w:rStyle w:val="PlaceholderText"/>
                  </w:rPr>
                  <w:t>(if req.)</w:t>
                </w:r>
                <w:r w:rsidRPr="00EA73AB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635807" w14:paraId="60927C6D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7E960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5080FCC3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>Manuscript preparation / Publication Schedule</w:t>
            </w:r>
          </w:p>
          <w:p w14:paraId="7F6DAC76" w14:textId="77777777" w:rsidR="00635807" w:rsidRPr="001C34E9" w:rsidRDefault="00635807" w:rsidP="00E50137">
            <w:r>
              <w:t>(use additional sheets, if necessary)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</w:tcPr>
          <w:p w14:paraId="2D7E3317" w14:textId="77777777" w:rsidR="00635807" w:rsidRDefault="00635807" w:rsidP="00E50137">
            <w:r>
              <w:t xml:space="preserve">Satisfactory </w:t>
            </w:r>
            <w:sdt>
              <w:sdtPr>
                <w:id w:val="208155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7AB585" w14:textId="77777777" w:rsidR="00635807" w:rsidRDefault="00635807" w:rsidP="00E50137">
            <w:r>
              <w:t xml:space="preserve">Need Work </w:t>
            </w:r>
            <w:sdt>
              <w:sdtPr>
                <w:id w:val="154871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5" w:type="dxa"/>
            <w:gridSpan w:val="4"/>
            <w:tcBorders>
              <w:bottom w:val="single" w:sz="4" w:space="0" w:color="auto"/>
            </w:tcBorders>
          </w:tcPr>
          <w:p w14:paraId="4792AA0C" w14:textId="77777777" w:rsidR="00635807" w:rsidRDefault="00635807" w:rsidP="00E50137"/>
        </w:tc>
      </w:tr>
      <w:tr w:rsidR="00635807" w14:paraId="5936DAD9" w14:textId="77777777" w:rsidTr="00636A20"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C5B47" w14:textId="77777777" w:rsidR="00635807" w:rsidRDefault="00635807" w:rsidP="00E50137"/>
        </w:tc>
        <w:tc>
          <w:tcPr>
            <w:tcW w:w="5145" w:type="dxa"/>
            <w:gridSpan w:val="4"/>
            <w:tcBorders>
              <w:left w:val="nil"/>
              <w:bottom w:val="single" w:sz="4" w:space="0" w:color="auto"/>
            </w:tcBorders>
          </w:tcPr>
          <w:p w14:paraId="4B06B265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>Is Student’s Progress on Track to Meet the Anticipated Graduation Date?</w:t>
            </w:r>
          </w:p>
        </w:tc>
        <w:tc>
          <w:tcPr>
            <w:tcW w:w="1435" w:type="dxa"/>
            <w:gridSpan w:val="3"/>
            <w:tcBorders>
              <w:bottom w:val="single" w:sz="4" w:space="0" w:color="auto"/>
            </w:tcBorders>
          </w:tcPr>
          <w:p w14:paraId="5AF6B36B" w14:textId="77777777" w:rsidR="00635807" w:rsidRDefault="00635807" w:rsidP="00E50137">
            <w:r>
              <w:t xml:space="preserve">Yes </w:t>
            </w:r>
            <w:sdt>
              <w:sdtPr>
                <w:id w:val="63614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</w:t>
            </w:r>
            <w:sdt>
              <w:sdtPr>
                <w:id w:val="-823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5" w:type="dxa"/>
            <w:gridSpan w:val="4"/>
            <w:tcBorders>
              <w:bottom w:val="single" w:sz="4" w:space="0" w:color="auto"/>
            </w:tcBorders>
          </w:tcPr>
          <w:p w14:paraId="454DEAD6" w14:textId="77777777" w:rsidR="00635807" w:rsidRDefault="00635807" w:rsidP="00E50137"/>
        </w:tc>
      </w:tr>
      <w:tr w:rsidR="00635807" w14:paraId="6817FD55" w14:textId="77777777" w:rsidTr="00636A20">
        <w:tc>
          <w:tcPr>
            <w:tcW w:w="5794" w:type="dxa"/>
            <w:gridSpan w:val="5"/>
          </w:tcPr>
          <w:p w14:paraId="1324F4D2" w14:textId="77777777" w:rsidR="00635807" w:rsidRPr="0095363C" w:rsidRDefault="00635807" w:rsidP="00E50137">
            <w:pPr>
              <w:rPr>
                <w:b/>
              </w:rPr>
            </w:pPr>
            <w:r>
              <w:rPr>
                <w:b/>
              </w:rPr>
              <w:t xml:space="preserve">The student has reviewed the above details and </w:t>
            </w:r>
            <w:sdt>
              <w:sdtPr>
                <w:rPr>
                  <w:b/>
                </w:rPr>
                <w:id w:val="3750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agrees </w:t>
            </w:r>
            <w:sdt>
              <w:sdtPr>
                <w:rPr>
                  <w:b/>
                </w:rPr>
                <w:id w:val="-10827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disagrees</w:t>
            </w:r>
          </w:p>
        </w:tc>
        <w:tc>
          <w:tcPr>
            <w:tcW w:w="4170" w:type="dxa"/>
            <w:gridSpan w:val="7"/>
          </w:tcPr>
          <w:p w14:paraId="0BD0E619" w14:textId="77777777" w:rsidR="00635807" w:rsidRDefault="00635807" w:rsidP="00E50137"/>
        </w:tc>
      </w:tr>
      <w:tr w:rsidR="00635807" w14:paraId="5D4D09DD" w14:textId="77777777" w:rsidTr="00636A20">
        <w:tc>
          <w:tcPr>
            <w:tcW w:w="4315" w:type="dxa"/>
            <w:gridSpan w:val="4"/>
          </w:tcPr>
          <w:p w14:paraId="7B5EA52E" w14:textId="77777777" w:rsidR="00635807" w:rsidRDefault="00635807" w:rsidP="00E50137"/>
        </w:tc>
        <w:sdt>
          <w:sdtPr>
            <w:id w:val="1504935039"/>
            <w:placeholder>
              <w:docPart w:val="AE0E39E5FC434D199248029E509B82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9" w:type="dxa"/>
              </w:tcPr>
              <w:p w14:paraId="78F3C6D9" w14:textId="2433675B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6" w:type="dxa"/>
          </w:tcPr>
          <w:p w14:paraId="3B207DD3" w14:textId="77777777" w:rsidR="00635807" w:rsidRDefault="00635807" w:rsidP="00E50137"/>
        </w:tc>
        <w:tc>
          <w:tcPr>
            <w:tcW w:w="2206" w:type="dxa"/>
            <w:gridSpan w:val="5"/>
          </w:tcPr>
          <w:p w14:paraId="6887DF64" w14:textId="77777777" w:rsidR="00635807" w:rsidRDefault="00635807" w:rsidP="00E50137"/>
        </w:tc>
        <w:sdt>
          <w:sdtPr>
            <w:id w:val="1869864536"/>
            <w:placeholder>
              <w:docPart w:val="AE0E39E5FC434D199248029E509B82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</w:tcPr>
              <w:p w14:paraId="3F91F411" w14:textId="1516F3DC" w:rsidR="00635807" w:rsidRDefault="000B100B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51B31287" w14:textId="77777777" w:rsidTr="00636A20">
        <w:tc>
          <w:tcPr>
            <w:tcW w:w="4315" w:type="dxa"/>
            <w:gridSpan w:val="4"/>
          </w:tcPr>
          <w:p w14:paraId="6F804D62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Major Advisor</w:t>
            </w:r>
          </w:p>
        </w:tc>
        <w:tc>
          <w:tcPr>
            <w:tcW w:w="1479" w:type="dxa"/>
          </w:tcPr>
          <w:p w14:paraId="28258A3C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6" w:type="dxa"/>
          </w:tcPr>
          <w:p w14:paraId="4334ED59" w14:textId="77777777" w:rsidR="00635807" w:rsidRDefault="00635807" w:rsidP="00E50137"/>
        </w:tc>
        <w:tc>
          <w:tcPr>
            <w:tcW w:w="2206" w:type="dxa"/>
            <w:gridSpan w:val="5"/>
          </w:tcPr>
          <w:p w14:paraId="60824918" w14:textId="77777777" w:rsidR="00635807" w:rsidRPr="00A650FE" w:rsidRDefault="00635807" w:rsidP="00E50137">
            <w:pPr>
              <w:rPr>
                <w:b/>
              </w:rPr>
            </w:pPr>
            <w:r>
              <w:rPr>
                <w:b/>
              </w:rPr>
              <w:t xml:space="preserve">Committee Member </w:t>
            </w:r>
          </w:p>
        </w:tc>
        <w:tc>
          <w:tcPr>
            <w:tcW w:w="1728" w:type="dxa"/>
          </w:tcPr>
          <w:p w14:paraId="013B0ECA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5807" w14:paraId="2FC7BAC2" w14:textId="77777777" w:rsidTr="00636A20">
        <w:tc>
          <w:tcPr>
            <w:tcW w:w="4315" w:type="dxa"/>
            <w:gridSpan w:val="4"/>
          </w:tcPr>
          <w:p w14:paraId="5DDAB942" w14:textId="77777777" w:rsidR="00635807" w:rsidRDefault="00635807" w:rsidP="00E50137"/>
        </w:tc>
        <w:sdt>
          <w:sdtPr>
            <w:id w:val="905493403"/>
            <w:placeholder>
              <w:docPart w:val="14E89304D05A47DEB17C768AD11347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9" w:type="dxa"/>
              </w:tcPr>
              <w:p w14:paraId="2B01F3B7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6" w:type="dxa"/>
          </w:tcPr>
          <w:p w14:paraId="04EF8C0D" w14:textId="77777777" w:rsidR="00635807" w:rsidRDefault="00635807" w:rsidP="00E50137"/>
        </w:tc>
        <w:tc>
          <w:tcPr>
            <w:tcW w:w="2206" w:type="dxa"/>
            <w:gridSpan w:val="5"/>
          </w:tcPr>
          <w:p w14:paraId="74DC76A8" w14:textId="77777777" w:rsidR="00635807" w:rsidRDefault="00635807" w:rsidP="00E50137"/>
        </w:tc>
        <w:sdt>
          <w:sdtPr>
            <w:id w:val="-1745940213"/>
            <w:placeholder>
              <w:docPart w:val="5B949EBFDE2D405FA71C85B115CC2F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</w:tcPr>
              <w:p w14:paraId="48C1041D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436C71C8" w14:textId="77777777" w:rsidTr="00636A20">
        <w:tc>
          <w:tcPr>
            <w:tcW w:w="4315" w:type="dxa"/>
            <w:gridSpan w:val="4"/>
          </w:tcPr>
          <w:p w14:paraId="1C545F5F" w14:textId="77777777" w:rsidR="00635807" w:rsidRPr="00A650FE" w:rsidRDefault="00635807" w:rsidP="00E50137">
            <w:pPr>
              <w:rPr>
                <w:b/>
              </w:rPr>
            </w:pPr>
            <w:r>
              <w:rPr>
                <w:b/>
              </w:rPr>
              <w:t>Committee Member</w:t>
            </w:r>
          </w:p>
        </w:tc>
        <w:tc>
          <w:tcPr>
            <w:tcW w:w="1479" w:type="dxa"/>
          </w:tcPr>
          <w:p w14:paraId="6BDB9082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6" w:type="dxa"/>
          </w:tcPr>
          <w:p w14:paraId="6143B2A0" w14:textId="77777777" w:rsidR="00635807" w:rsidRDefault="00635807" w:rsidP="00E50137"/>
        </w:tc>
        <w:tc>
          <w:tcPr>
            <w:tcW w:w="2206" w:type="dxa"/>
            <w:gridSpan w:val="5"/>
          </w:tcPr>
          <w:p w14:paraId="7D289770" w14:textId="77777777" w:rsidR="00635807" w:rsidRPr="00A650FE" w:rsidRDefault="00635807" w:rsidP="00E50137">
            <w:pPr>
              <w:rPr>
                <w:b/>
              </w:rPr>
            </w:pPr>
            <w:r>
              <w:rPr>
                <w:b/>
              </w:rPr>
              <w:t xml:space="preserve">Committee Member </w:t>
            </w:r>
          </w:p>
        </w:tc>
        <w:tc>
          <w:tcPr>
            <w:tcW w:w="1728" w:type="dxa"/>
          </w:tcPr>
          <w:p w14:paraId="1946926F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5807" w14:paraId="5436F834" w14:textId="77777777" w:rsidTr="00636A20">
        <w:tc>
          <w:tcPr>
            <w:tcW w:w="4315" w:type="dxa"/>
            <w:gridSpan w:val="4"/>
          </w:tcPr>
          <w:p w14:paraId="3255EE1C" w14:textId="77777777" w:rsidR="00635807" w:rsidRDefault="00635807" w:rsidP="00E50137"/>
        </w:tc>
        <w:sdt>
          <w:sdtPr>
            <w:id w:val="1795247015"/>
            <w:placeholder>
              <w:docPart w:val="82E394AB7CCF47D786AC44B06722E0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9" w:type="dxa"/>
              </w:tcPr>
              <w:p w14:paraId="259C6398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6" w:type="dxa"/>
          </w:tcPr>
          <w:p w14:paraId="7BA57344" w14:textId="77777777" w:rsidR="00635807" w:rsidRDefault="00635807" w:rsidP="00E50137"/>
        </w:tc>
        <w:tc>
          <w:tcPr>
            <w:tcW w:w="2206" w:type="dxa"/>
            <w:gridSpan w:val="5"/>
          </w:tcPr>
          <w:p w14:paraId="1543E89F" w14:textId="77777777" w:rsidR="00635807" w:rsidRDefault="00635807" w:rsidP="00E50137"/>
        </w:tc>
        <w:sdt>
          <w:sdtPr>
            <w:id w:val="-1833522825"/>
            <w:placeholder>
              <w:docPart w:val="8B69907DFE7E4770AAFD6F6756FFE7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28" w:type="dxa"/>
              </w:tcPr>
              <w:p w14:paraId="693FEB69" w14:textId="77777777" w:rsidR="00635807" w:rsidRDefault="00635807" w:rsidP="00E50137"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5807" w14:paraId="4FA5FB7F" w14:textId="77777777" w:rsidTr="00636A20">
        <w:tc>
          <w:tcPr>
            <w:tcW w:w="4315" w:type="dxa"/>
            <w:gridSpan w:val="4"/>
          </w:tcPr>
          <w:p w14:paraId="5BDCD3A8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Committee Member</w:t>
            </w:r>
          </w:p>
        </w:tc>
        <w:tc>
          <w:tcPr>
            <w:tcW w:w="1479" w:type="dxa"/>
          </w:tcPr>
          <w:p w14:paraId="41B0BC08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6" w:type="dxa"/>
          </w:tcPr>
          <w:p w14:paraId="342A5D3E" w14:textId="77777777" w:rsidR="00635807" w:rsidRDefault="00635807" w:rsidP="00E50137"/>
        </w:tc>
        <w:tc>
          <w:tcPr>
            <w:tcW w:w="2206" w:type="dxa"/>
            <w:gridSpan w:val="5"/>
          </w:tcPr>
          <w:p w14:paraId="5847E14C" w14:textId="77777777" w:rsidR="00635807" w:rsidRPr="005018AC" w:rsidRDefault="00635807" w:rsidP="00E50137">
            <w:r>
              <w:rPr>
                <w:b/>
              </w:rPr>
              <w:t>Committee Member</w:t>
            </w:r>
          </w:p>
        </w:tc>
        <w:tc>
          <w:tcPr>
            <w:tcW w:w="1728" w:type="dxa"/>
          </w:tcPr>
          <w:p w14:paraId="589B0F47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5807" w14:paraId="1975FE77" w14:textId="77777777" w:rsidTr="00636A20">
        <w:tc>
          <w:tcPr>
            <w:tcW w:w="4315" w:type="dxa"/>
            <w:gridSpan w:val="4"/>
          </w:tcPr>
          <w:p w14:paraId="2DAE15C6" w14:textId="77777777" w:rsidR="00635807" w:rsidRDefault="00635807" w:rsidP="00E50137">
            <w:pPr>
              <w:rPr>
                <w:b/>
              </w:rPr>
            </w:pPr>
          </w:p>
        </w:tc>
        <w:sdt>
          <w:sdtPr>
            <w:rPr>
              <w:b/>
            </w:rPr>
            <w:id w:val="785860360"/>
            <w:placeholder>
              <w:docPart w:val="AE0E39E5FC434D199248029E509B82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9" w:type="dxa"/>
              </w:tcPr>
              <w:p w14:paraId="0A861038" w14:textId="0E954F56" w:rsidR="00635807" w:rsidRDefault="000B100B" w:rsidP="00E50137">
                <w:pPr>
                  <w:rPr>
                    <w:b/>
                  </w:rPr>
                </w:pPr>
                <w:r w:rsidRPr="00EA73A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6" w:type="dxa"/>
          </w:tcPr>
          <w:p w14:paraId="5428EC2A" w14:textId="77777777" w:rsidR="00635807" w:rsidRDefault="00635807" w:rsidP="00E50137"/>
        </w:tc>
        <w:tc>
          <w:tcPr>
            <w:tcW w:w="2206" w:type="dxa"/>
            <w:gridSpan w:val="5"/>
          </w:tcPr>
          <w:p w14:paraId="40F8ED76" w14:textId="77777777" w:rsidR="00635807" w:rsidRDefault="00635807" w:rsidP="00E50137">
            <w:pPr>
              <w:rPr>
                <w:b/>
              </w:rPr>
            </w:pPr>
          </w:p>
        </w:tc>
        <w:tc>
          <w:tcPr>
            <w:tcW w:w="1728" w:type="dxa"/>
          </w:tcPr>
          <w:p w14:paraId="28BA986B" w14:textId="77777777" w:rsidR="00635807" w:rsidRDefault="00635807" w:rsidP="00E50137">
            <w:pPr>
              <w:rPr>
                <w:b/>
              </w:rPr>
            </w:pPr>
          </w:p>
        </w:tc>
      </w:tr>
      <w:tr w:rsidR="00635807" w14:paraId="59CBC032" w14:textId="77777777" w:rsidTr="00636A20">
        <w:tc>
          <w:tcPr>
            <w:tcW w:w="4315" w:type="dxa"/>
            <w:gridSpan w:val="4"/>
          </w:tcPr>
          <w:p w14:paraId="5EAFDA8B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 xml:space="preserve">Program Chair </w:t>
            </w:r>
          </w:p>
          <w:p w14:paraId="1B5FF2FF" w14:textId="77777777" w:rsidR="00635807" w:rsidRPr="005018AC" w:rsidRDefault="00635807" w:rsidP="00E50137">
            <w:pPr>
              <w:rPr>
                <w:b/>
              </w:rPr>
            </w:pPr>
            <w:r>
              <w:rPr>
                <w:b/>
              </w:rPr>
              <w:t>(or Designee)</w:t>
            </w:r>
          </w:p>
        </w:tc>
        <w:tc>
          <w:tcPr>
            <w:tcW w:w="1479" w:type="dxa"/>
          </w:tcPr>
          <w:p w14:paraId="4AF9D4B6" w14:textId="77777777" w:rsidR="00635807" w:rsidRDefault="00635807" w:rsidP="00E5013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36" w:type="dxa"/>
          </w:tcPr>
          <w:p w14:paraId="6D622D2C" w14:textId="77777777" w:rsidR="00635807" w:rsidRDefault="00635807" w:rsidP="00E50137"/>
        </w:tc>
        <w:tc>
          <w:tcPr>
            <w:tcW w:w="2206" w:type="dxa"/>
            <w:gridSpan w:val="5"/>
          </w:tcPr>
          <w:p w14:paraId="6A6BCFC4" w14:textId="77777777" w:rsidR="00635807" w:rsidRDefault="00635807" w:rsidP="00E50137">
            <w:pPr>
              <w:rPr>
                <w:b/>
              </w:rPr>
            </w:pPr>
          </w:p>
        </w:tc>
        <w:tc>
          <w:tcPr>
            <w:tcW w:w="1728" w:type="dxa"/>
          </w:tcPr>
          <w:p w14:paraId="450E89DD" w14:textId="77777777" w:rsidR="00635807" w:rsidRDefault="00635807" w:rsidP="00E50137">
            <w:pPr>
              <w:rPr>
                <w:b/>
              </w:rPr>
            </w:pPr>
          </w:p>
        </w:tc>
      </w:tr>
    </w:tbl>
    <w:p w14:paraId="57844575" w14:textId="6A2AC809" w:rsidR="00462E59" w:rsidRPr="00B54C91" w:rsidRDefault="00B54C91" w:rsidP="00B54C91">
      <w:pPr>
        <w:pStyle w:val="Heading1"/>
        <w:jc w:val="center"/>
        <w:rPr>
          <w:rFonts w:ascii="Calibri" w:hAnsi="Calibri"/>
          <w:caps w:val="0"/>
        </w:rPr>
      </w:pPr>
      <w:r w:rsidRPr="00B54C91">
        <w:rPr>
          <w:rFonts w:ascii="Calibri" w:hAnsi="Calibri"/>
          <w:caps w:val="0"/>
        </w:rPr>
        <w:lastRenderedPageBreak/>
        <w:t>EECE – Semi-annual Student Progress Report</w:t>
      </w:r>
    </w:p>
    <w:p w14:paraId="57844576" w14:textId="3885BE02" w:rsidR="00B54C91" w:rsidRPr="000D6833" w:rsidRDefault="00D846EC" w:rsidP="00B54C91">
      <w:pPr>
        <w:spacing w:before="0" w:after="120"/>
        <w:jc w:val="center"/>
        <w:rPr>
          <w:rFonts w:ascii="Calibri" w:hAnsi="Calibri"/>
          <w:b/>
          <w:sz w:val="22"/>
          <w:szCs w:val="22"/>
        </w:rPr>
      </w:pPr>
      <w:r w:rsidRPr="003C3229">
        <w:rPr>
          <w:rFonts w:ascii="Calibri" w:hAnsi="Calibri"/>
          <w:b/>
          <w:sz w:val="22"/>
          <w:szCs w:val="22"/>
          <w:highlight w:val="yellow"/>
        </w:rPr>
        <w:t xml:space="preserve">Required </w:t>
      </w:r>
      <w:r w:rsidR="00B54C91" w:rsidRPr="003C3229">
        <w:rPr>
          <w:rFonts w:ascii="Calibri" w:hAnsi="Calibri"/>
          <w:b/>
          <w:sz w:val="22"/>
          <w:szCs w:val="22"/>
          <w:highlight w:val="yellow"/>
        </w:rPr>
        <w:t>Additional Sheet</w:t>
      </w:r>
    </w:p>
    <w:p w14:paraId="57844577" w14:textId="2056C61A" w:rsidR="00B54C91" w:rsidRPr="00B54C91" w:rsidRDefault="00000000" w:rsidP="00B54C91">
      <w:pPr>
        <w:spacing w:after="120"/>
        <w:jc w:val="center"/>
        <w:rPr>
          <w:rFonts w:ascii="Calibri" w:hAnsi="Calibri"/>
          <w:sz w:val="22"/>
          <w:szCs w:val="22"/>
          <w:u w:val="single"/>
        </w:rPr>
      </w:pPr>
      <w:sdt>
        <w:sdtPr>
          <w:rPr>
            <w:rFonts w:ascii="Calibri" w:hAnsi="Calibri"/>
            <w:sz w:val="22"/>
            <w:szCs w:val="22"/>
          </w:rPr>
          <w:alias w:val="Semester"/>
          <w:tag w:val="Semester"/>
          <w:id w:val="376904588"/>
          <w:placeholder>
            <w:docPart w:val="F1F07790AB7F4F21BF7C645A9FA86297"/>
          </w:placeholder>
          <w:comboBox>
            <w:listItem w:value="Choose an item."/>
            <w:listItem w:displayText="Spring" w:value="Spring"/>
            <w:listItem w:displayText="Fall" w:value="Fall"/>
            <w:listItem w:displayText="Summer" w:value="Summer"/>
          </w:comboBox>
        </w:sdtPr>
        <w:sdtContent>
          <w:r w:rsidR="00B54C91" w:rsidRPr="00B54C91">
            <w:rPr>
              <w:rFonts w:ascii="Calibri" w:hAnsi="Calibri"/>
              <w:sz w:val="22"/>
              <w:szCs w:val="22"/>
            </w:rPr>
            <w:t>Spring</w:t>
          </w:r>
        </w:sdtContent>
      </w:sdt>
      <w:r w:rsidR="00B54C91" w:rsidRPr="00B54C9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Year"/>
          <w:tag w:val="Year"/>
          <w:id w:val="-1975061479"/>
          <w:placeholder>
            <w:docPart w:val="7EF363638C804F4096CBA8E88E27F3BA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6E3F80">
            <w:rPr>
              <w:rFonts w:ascii="Calibri" w:hAnsi="Calibri"/>
              <w:sz w:val="22"/>
              <w:szCs w:val="22"/>
            </w:rPr>
            <w:t>20</w:t>
          </w:r>
          <w:r w:rsidR="006E380E">
            <w:rPr>
              <w:rFonts w:ascii="Calibri" w:hAnsi="Calibri"/>
              <w:sz w:val="22"/>
              <w:szCs w:val="22"/>
            </w:rPr>
            <w:t>2</w:t>
          </w:r>
          <w:r w:rsidR="003C3229">
            <w:rPr>
              <w:rFonts w:ascii="Calibri" w:hAnsi="Calibri"/>
              <w:sz w:val="22"/>
              <w:szCs w:val="22"/>
            </w:rPr>
            <w:t>3</w:t>
          </w:r>
        </w:sdtContent>
      </w:sdt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683"/>
        <w:gridCol w:w="2955"/>
        <w:gridCol w:w="1615"/>
        <w:gridCol w:w="3097"/>
      </w:tblGrid>
      <w:tr w:rsidR="00462E59" w:rsidRPr="00B54C91" w14:paraId="5784457C" w14:textId="77777777" w:rsidTr="00FD00F7">
        <w:tc>
          <w:tcPr>
            <w:tcW w:w="1710" w:type="dxa"/>
            <w:shd w:val="clear" w:color="auto" w:fill="auto"/>
          </w:tcPr>
          <w:p w14:paraId="57844578" w14:textId="77777777" w:rsidR="00462E59" w:rsidRPr="00B54C91" w:rsidRDefault="00B54C91" w:rsidP="00462E5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Student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4689921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039" w:type="dxa"/>
              </w:tcPr>
              <w:p w14:paraId="57844579" w14:textId="77777777" w:rsidR="00462E59" w:rsidRPr="00B54C91" w:rsidRDefault="00FD00F7" w:rsidP="00462E59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1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84457A" w14:textId="77777777" w:rsidR="00462E59" w:rsidRPr="00B54C91" w:rsidRDefault="00B54C91" w:rsidP="00462E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B54C91">
              <w:rPr>
                <w:rFonts w:ascii="Calibri" w:hAnsi="Calibri"/>
                <w:b/>
                <w:sz w:val="22"/>
                <w:szCs w:val="22"/>
              </w:rPr>
              <w:t>Major Advisor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540228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186" w:type="dxa"/>
                <w:tcBorders>
                  <w:bottom w:val="single" w:sz="4" w:space="0" w:color="A6A6A6" w:themeColor="background1" w:themeShade="A6"/>
                </w:tcBorders>
              </w:tcPr>
              <w:p w14:paraId="5784457B" w14:textId="5E1AF6F7" w:rsidR="00462E59" w:rsidRPr="00B54C91" w:rsidRDefault="000B100B" w:rsidP="00462E59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784457D" w14:textId="77777777" w:rsidR="00462E59" w:rsidRPr="00B54C91" w:rsidRDefault="00462E59">
      <w:pPr>
        <w:rPr>
          <w:rFonts w:ascii="Calibri" w:hAnsi="Calibri"/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350"/>
      </w:tblGrid>
      <w:tr w:rsidR="00D64670" w:rsidRPr="00B54C91" w14:paraId="5784457F" w14:textId="77777777" w:rsidTr="00462E59">
        <w:trPr>
          <w:trHeight w:val="75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5784457E" w14:textId="77777777" w:rsidR="00D64670" w:rsidRPr="00B54C91" w:rsidRDefault="00E1787C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Fonts w:ascii="Calibri" w:hAnsi="Calibri"/>
                <w:sz w:val="22"/>
                <w:szCs w:val="22"/>
              </w:rPr>
              <w:t xml:space="preserve">Goals and </w:t>
            </w:r>
            <w:r w:rsidR="000E5A8D" w:rsidRPr="00B54C91">
              <w:rPr>
                <w:rFonts w:ascii="Calibri" w:hAnsi="Calibri"/>
                <w:sz w:val="22"/>
                <w:szCs w:val="22"/>
              </w:rPr>
              <w:t>objectives</w:t>
            </w:r>
            <w:r w:rsidR="00D64670" w:rsidRPr="00B54C9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54C91">
              <w:rPr>
                <w:rFonts w:ascii="Calibri" w:hAnsi="Calibri"/>
                <w:sz w:val="22"/>
                <w:szCs w:val="22"/>
              </w:rPr>
              <w:t>during</w:t>
            </w:r>
            <w:r w:rsidR="00D64670" w:rsidRPr="00B54C91">
              <w:rPr>
                <w:rFonts w:ascii="Calibri" w:hAnsi="Calibri"/>
                <w:sz w:val="22"/>
                <w:szCs w:val="22"/>
              </w:rPr>
              <w:t xml:space="preserve"> this evaluation period</w:t>
            </w:r>
          </w:p>
        </w:tc>
      </w:tr>
      <w:tr w:rsidR="000E5A8D" w:rsidRPr="00B54C91" w14:paraId="57844583" w14:textId="77777777" w:rsidTr="00112CAF">
        <w:tc>
          <w:tcPr>
            <w:tcW w:w="98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844580" w14:textId="77777777" w:rsidR="00FA2F66" w:rsidRPr="00B54C91" w:rsidRDefault="00FA2F66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1" w14:textId="77777777" w:rsidR="00A02D4B" w:rsidRPr="00B54C91" w:rsidRDefault="00A02D4B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2" w14:textId="77777777" w:rsidR="000E5A8D" w:rsidRPr="00B54C91" w:rsidRDefault="000E5A8D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F47738" w:rsidRPr="00B54C91" w14:paraId="57844585" w14:textId="77777777" w:rsidTr="00462E59">
        <w:trPr>
          <w:trHeight w:val="75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57844584" w14:textId="77777777" w:rsidR="00E1787C" w:rsidRPr="00B54C91" w:rsidRDefault="00E1787C" w:rsidP="00FA2F66">
            <w:pPr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Style w:val="Heading2Char"/>
                <w:rFonts w:ascii="Calibri" w:hAnsi="Calibri"/>
                <w:sz w:val="22"/>
                <w:szCs w:val="22"/>
              </w:rPr>
              <w:t>A</w:t>
            </w:r>
            <w:r w:rsidR="000E5A8D" w:rsidRPr="00B54C91">
              <w:rPr>
                <w:rStyle w:val="Heading2Char"/>
                <w:rFonts w:ascii="Calibri" w:hAnsi="Calibri"/>
                <w:sz w:val="22"/>
                <w:szCs w:val="22"/>
              </w:rPr>
              <w:t xml:space="preserve">chievements, </w:t>
            </w:r>
            <w:r w:rsidRPr="00B54C91">
              <w:rPr>
                <w:rStyle w:val="Heading2Char"/>
                <w:rFonts w:ascii="Calibri" w:hAnsi="Calibri"/>
                <w:sz w:val="22"/>
                <w:szCs w:val="22"/>
              </w:rPr>
              <w:t>accomplishments</w:t>
            </w:r>
            <w:r w:rsidR="000E5A8D" w:rsidRPr="00B54C91">
              <w:rPr>
                <w:rStyle w:val="Heading2Char"/>
                <w:rFonts w:ascii="Calibri" w:hAnsi="Calibri"/>
                <w:sz w:val="22"/>
                <w:szCs w:val="22"/>
              </w:rPr>
              <w:t>, and responsibilities</w:t>
            </w:r>
            <w:r w:rsidR="000E5A8D" w:rsidRPr="00B54C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5A8D" w:rsidRPr="00B54C91">
              <w:rPr>
                <w:rStyle w:val="ItalicChar"/>
                <w:rFonts w:ascii="Calibri" w:hAnsi="Calibri"/>
                <w:sz w:val="22"/>
                <w:szCs w:val="22"/>
              </w:rPr>
              <w:t>(</w:t>
            </w:r>
            <w:r w:rsidR="00B54C91">
              <w:rPr>
                <w:rStyle w:val="ItalicChar"/>
                <w:rFonts w:ascii="Calibri" w:hAnsi="Calibri"/>
                <w:sz w:val="22"/>
                <w:szCs w:val="22"/>
              </w:rPr>
              <w:t>completed by student</w:t>
            </w:r>
            <w:r w:rsidRPr="00B54C91">
              <w:rPr>
                <w:rStyle w:val="ItalicChar"/>
                <w:rFonts w:ascii="Calibri" w:hAnsi="Calibri"/>
                <w:sz w:val="22"/>
                <w:szCs w:val="22"/>
              </w:rPr>
              <w:t>)</w:t>
            </w:r>
          </w:p>
        </w:tc>
      </w:tr>
      <w:tr w:rsidR="000E5A8D" w:rsidRPr="00B54C91" w14:paraId="57844589" w14:textId="77777777" w:rsidTr="00112CAF">
        <w:tc>
          <w:tcPr>
            <w:tcW w:w="98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844586" w14:textId="77777777" w:rsidR="008227BC" w:rsidRPr="00B54C91" w:rsidRDefault="008227BC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7" w14:textId="77777777" w:rsidR="008227BC" w:rsidRPr="00B54C91" w:rsidRDefault="008227BC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8" w14:textId="77777777" w:rsidR="000E5A8D" w:rsidRPr="00B54C91" w:rsidRDefault="000E5A8D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E1787C" w:rsidRPr="00B54C91" w14:paraId="5784458B" w14:textId="77777777" w:rsidTr="00462E59">
        <w:trPr>
          <w:trHeight w:val="75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5784458A" w14:textId="77777777" w:rsidR="00E1787C" w:rsidRPr="00B54C91" w:rsidRDefault="00E1787C" w:rsidP="00B54C91">
            <w:pPr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Style w:val="Heading2Char"/>
                <w:rFonts w:ascii="Calibri" w:hAnsi="Calibri"/>
                <w:sz w:val="22"/>
                <w:szCs w:val="22"/>
              </w:rPr>
              <w:t>Evaluation</w:t>
            </w:r>
            <w:r w:rsidR="000E5A8D" w:rsidRPr="00B54C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E5A8D" w:rsidRPr="00B54C91">
              <w:rPr>
                <w:rStyle w:val="ItalicChar"/>
                <w:rFonts w:ascii="Calibri" w:hAnsi="Calibri"/>
                <w:sz w:val="22"/>
                <w:szCs w:val="22"/>
              </w:rPr>
              <w:t>(</w:t>
            </w:r>
            <w:r w:rsidR="00B54C91">
              <w:rPr>
                <w:rStyle w:val="ItalicChar"/>
                <w:rFonts w:ascii="Calibri" w:hAnsi="Calibri"/>
                <w:sz w:val="22"/>
                <w:szCs w:val="22"/>
              </w:rPr>
              <w:t>completed by major advisor</w:t>
            </w:r>
            <w:r w:rsidRPr="00B54C91">
              <w:rPr>
                <w:rStyle w:val="ItalicChar"/>
                <w:rFonts w:ascii="Calibri" w:hAnsi="Calibri"/>
                <w:sz w:val="22"/>
                <w:szCs w:val="22"/>
              </w:rPr>
              <w:t>)</w:t>
            </w:r>
          </w:p>
        </w:tc>
      </w:tr>
      <w:tr w:rsidR="000E5A8D" w:rsidRPr="00B54C91" w14:paraId="5784458F" w14:textId="77777777" w:rsidTr="00112CAF">
        <w:tc>
          <w:tcPr>
            <w:tcW w:w="98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84458C" w14:textId="77777777" w:rsidR="005577E6" w:rsidRPr="00B54C91" w:rsidRDefault="005577E6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D" w14:textId="77777777" w:rsidR="005577E6" w:rsidRPr="00B54C91" w:rsidRDefault="005577E6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8E" w14:textId="6007979E" w:rsidR="005577E6" w:rsidRPr="00B54C91" w:rsidRDefault="005577E6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E1787C" w:rsidRPr="00B54C91" w14:paraId="57844591" w14:textId="77777777" w:rsidTr="00462E59">
        <w:trPr>
          <w:trHeight w:val="75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57844590" w14:textId="77777777" w:rsidR="00E1787C" w:rsidRPr="00B54C91" w:rsidRDefault="00E1787C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Fonts w:ascii="Calibri" w:hAnsi="Calibri"/>
                <w:sz w:val="22"/>
                <w:szCs w:val="22"/>
              </w:rPr>
              <w:t>Strengths and areas for development</w:t>
            </w:r>
          </w:p>
        </w:tc>
      </w:tr>
      <w:tr w:rsidR="00902FF7" w:rsidRPr="00B54C91" w14:paraId="57844595" w14:textId="77777777" w:rsidTr="00112CAF">
        <w:tc>
          <w:tcPr>
            <w:tcW w:w="98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7844592" w14:textId="77777777" w:rsidR="008227BC" w:rsidRPr="00B54C91" w:rsidRDefault="008227BC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93" w14:textId="77777777" w:rsidR="008227BC" w:rsidRPr="00B54C91" w:rsidRDefault="008227BC" w:rsidP="00B54C91">
            <w:pPr>
              <w:pStyle w:val="ListParagraph"/>
              <w:spacing w:before="0" w:after="120"/>
              <w:rPr>
                <w:rFonts w:ascii="Calibri" w:hAnsi="Calibri"/>
                <w:sz w:val="22"/>
                <w:szCs w:val="22"/>
              </w:rPr>
            </w:pPr>
          </w:p>
          <w:p w14:paraId="57844594" w14:textId="77777777" w:rsidR="00902FF7" w:rsidRPr="00B54C91" w:rsidRDefault="00902FF7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E1787C" w:rsidRPr="00B54C91" w14:paraId="57844597" w14:textId="77777777" w:rsidTr="00462E59">
        <w:trPr>
          <w:trHeight w:val="75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57844596" w14:textId="77777777" w:rsidR="00E1787C" w:rsidRPr="00B54C91" w:rsidRDefault="00B54C91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student placement / </w:t>
            </w:r>
            <w:r w:rsidR="00E1787C" w:rsidRPr="00B54C91">
              <w:rPr>
                <w:rFonts w:ascii="Calibri" w:hAnsi="Calibri"/>
                <w:sz w:val="22"/>
                <w:szCs w:val="22"/>
              </w:rPr>
              <w:t>Career development plan</w:t>
            </w:r>
          </w:p>
        </w:tc>
      </w:tr>
      <w:tr w:rsidR="001D49CE" w:rsidRPr="00B54C91" w14:paraId="5784459B" w14:textId="77777777" w:rsidTr="00112CAF">
        <w:tc>
          <w:tcPr>
            <w:tcW w:w="9810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7844598" w14:textId="77777777" w:rsidR="008227BC" w:rsidRPr="00B54C91" w:rsidRDefault="008227BC" w:rsidP="00B54C91">
            <w:pPr>
              <w:pStyle w:val="ListParagraph"/>
              <w:spacing w:before="120" w:after="0"/>
              <w:rPr>
                <w:rFonts w:ascii="Calibri" w:hAnsi="Calibri"/>
                <w:sz w:val="22"/>
                <w:szCs w:val="22"/>
              </w:rPr>
            </w:pPr>
          </w:p>
          <w:p w14:paraId="57844599" w14:textId="77777777" w:rsidR="008227BC" w:rsidRPr="00B54C91" w:rsidRDefault="008227BC" w:rsidP="00B54C91">
            <w:pPr>
              <w:pStyle w:val="ListParagraph"/>
              <w:spacing w:before="120" w:after="0"/>
              <w:rPr>
                <w:rFonts w:ascii="Calibri" w:hAnsi="Calibri"/>
                <w:sz w:val="22"/>
                <w:szCs w:val="22"/>
              </w:rPr>
            </w:pPr>
          </w:p>
          <w:p w14:paraId="5784459A" w14:textId="77777777" w:rsidR="001D49CE" w:rsidRPr="00B54C91" w:rsidRDefault="001D49CE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E1787C" w:rsidRPr="00B54C91" w14:paraId="5784459D" w14:textId="77777777" w:rsidTr="00462E59">
        <w:trPr>
          <w:trHeight w:val="135"/>
        </w:trPr>
        <w:tc>
          <w:tcPr>
            <w:tcW w:w="9810" w:type="dxa"/>
            <w:shd w:val="clear" w:color="auto" w:fill="F2F2F2" w:themeFill="background1" w:themeFillShade="F2"/>
          </w:tcPr>
          <w:p w14:paraId="5784459C" w14:textId="77777777" w:rsidR="00E1787C" w:rsidRPr="00B54C91" w:rsidRDefault="00E1787C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Fonts w:ascii="Calibri" w:hAnsi="Calibri"/>
                <w:sz w:val="22"/>
                <w:szCs w:val="22"/>
              </w:rPr>
              <w:t>Goals and objectives for next evaluation period</w:t>
            </w:r>
          </w:p>
        </w:tc>
      </w:tr>
      <w:tr w:rsidR="005A5E0B" w:rsidRPr="00B54C91" w14:paraId="578445A1" w14:textId="77777777" w:rsidTr="00112CAF">
        <w:tc>
          <w:tcPr>
            <w:tcW w:w="9810" w:type="dxa"/>
            <w:shd w:val="clear" w:color="auto" w:fill="auto"/>
          </w:tcPr>
          <w:p w14:paraId="5784459E" w14:textId="77777777" w:rsidR="008227BC" w:rsidRPr="00B54C91" w:rsidRDefault="008227BC" w:rsidP="00B54C91">
            <w:pPr>
              <w:pStyle w:val="ListParagraph"/>
              <w:spacing w:before="120" w:after="0"/>
              <w:rPr>
                <w:rFonts w:ascii="Calibri" w:hAnsi="Calibri"/>
                <w:sz w:val="22"/>
                <w:szCs w:val="22"/>
              </w:rPr>
            </w:pPr>
          </w:p>
          <w:p w14:paraId="5784459F" w14:textId="77777777" w:rsidR="00A02D4B" w:rsidRPr="00B54C91" w:rsidRDefault="00A02D4B" w:rsidP="00B54C91">
            <w:pPr>
              <w:pStyle w:val="ListParagraph"/>
              <w:spacing w:before="120" w:after="0"/>
              <w:rPr>
                <w:rFonts w:ascii="Calibri" w:hAnsi="Calibri"/>
                <w:sz w:val="22"/>
                <w:szCs w:val="22"/>
              </w:rPr>
            </w:pPr>
          </w:p>
          <w:p w14:paraId="578445A0" w14:textId="77777777" w:rsidR="005A5E0B" w:rsidRPr="00B54C91" w:rsidRDefault="005A5E0B" w:rsidP="00112CA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8445A2" w14:textId="77777777" w:rsidR="00462E59" w:rsidRPr="00B54C91" w:rsidRDefault="00462E59">
      <w:pPr>
        <w:rPr>
          <w:rFonts w:ascii="Calibri" w:hAnsi="Calibri"/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209"/>
        <w:gridCol w:w="5141"/>
      </w:tblGrid>
      <w:tr w:rsidR="005A5E0B" w:rsidRPr="00B54C91" w14:paraId="578445A5" w14:textId="77777777" w:rsidTr="00112CAF">
        <w:trPr>
          <w:trHeight w:val="288"/>
        </w:trPr>
        <w:tc>
          <w:tcPr>
            <w:tcW w:w="4307" w:type="dxa"/>
            <w:shd w:val="clear" w:color="auto" w:fill="F2F2F2" w:themeFill="background1" w:themeFillShade="F2"/>
            <w:vAlign w:val="center"/>
          </w:tcPr>
          <w:p w14:paraId="578445A3" w14:textId="77777777" w:rsidR="005A5E0B" w:rsidRPr="00B54C91" w:rsidRDefault="00B54C91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student</w:t>
            </w:r>
            <w:r w:rsidR="005A5E0B" w:rsidRPr="00B54C91">
              <w:rPr>
                <w:rFonts w:ascii="Calibri" w:hAnsi="Calibri"/>
                <w:sz w:val="22"/>
                <w:szCs w:val="22"/>
              </w:rPr>
              <w:t xml:space="preserve"> Signature</w:t>
            </w:r>
          </w:p>
        </w:tc>
        <w:tc>
          <w:tcPr>
            <w:tcW w:w="5269" w:type="dxa"/>
            <w:shd w:val="clear" w:color="auto" w:fill="F2F2F2" w:themeFill="background1" w:themeFillShade="F2"/>
            <w:vAlign w:val="center"/>
          </w:tcPr>
          <w:p w14:paraId="578445A4" w14:textId="77777777" w:rsidR="005A5E0B" w:rsidRPr="00B54C91" w:rsidRDefault="00B54C91" w:rsidP="00112CA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Major advisor</w:t>
            </w:r>
            <w:r w:rsidR="005A5E0B" w:rsidRPr="00B54C91">
              <w:rPr>
                <w:rFonts w:ascii="Calibri" w:hAnsi="Calibri"/>
                <w:sz w:val="22"/>
                <w:szCs w:val="22"/>
              </w:rPr>
              <w:t xml:space="preserve"> Signature</w:t>
            </w:r>
          </w:p>
        </w:tc>
      </w:tr>
      <w:tr w:rsidR="005A5E0B" w:rsidRPr="00B54C91" w14:paraId="578445A8" w14:textId="77777777" w:rsidTr="00112CAF">
        <w:trPr>
          <w:trHeight w:val="576"/>
        </w:trPr>
        <w:sdt>
          <w:sdtPr>
            <w:rPr>
              <w:rFonts w:ascii="Calibri" w:hAnsi="Calibri"/>
              <w:sz w:val="22"/>
              <w:szCs w:val="22"/>
            </w:rPr>
            <w:id w:val="201640856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07" w:type="dxa"/>
                <w:shd w:val="clear" w:color="auto" w:fill="auto"/>
              </w:tcPr>
              <w:p w14:paraId="578445A6" w14:textId="77777777" w:rsidR="00453994" w:rsidRPr="00B54C91" w:rsidRDefault="00B54C91" w:rsidP="00FA2F6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1876092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269" w:type="dxa"/>
                <w:shd w:val="clear" w:color="auto" w:fill="auto"/>
              </w:tcPr>
              <w:p w14:paraId="578445A7" w14:textId="38C2D71B" w:rsidR="00453994" w:rsidRPr="00B54C91" w:rsidRDefault="000B100B" w:rsidP="00FA2F66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62E59" w:rsidRPr="00B54C91" w14:paraId="578445AB" w14:textId="77777777" w:rsidTr="00112CAF">
        <w:tc>
          <w:tcPr>
            <w:tcW w:w="4307" w:type="dxa"/>
            <w:shd w:val="clear" w:color="auto" w:fill="auto"/>
          </w:tcPr>
          <w:p w14:paraId="578445A9" w14:textId="77777777" w:rsidR="00462E59" w:rsidRPr="00B54C91" w:rsidRDefault="00112CAF" w:rsidP="00B54C91">
            <w:pPr>
              <w:pStyle w:val="Heading3"/>
              <w:jc w:val="left"/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5269" w:type="dxa"/>
            <w:shd w:val="clear" w:color="auto" w:fill="auto"/>
          </w:tcPr>
          <w:p w14:paraId="578445AA" w14:textId="77777777" w:rsidR="00462E59" w:rsidRPr="00B54C91" w:rsidRDefault="00112CAF" w:rsidP="00B54C91">
            <w:pPr>
              <w:pStyle w:val="Heading3"/>
              <w:jc w:val="left"/>
              <w:rPr>
                <w:rFonts w:ascii="Calibri" w:hAnsi="Calibri"/>
                <w:sz w:val="22"/>
                <w:szCs w:val="22"/>
              </w:rPr>
            </w:pPr>
            <w:r w:rsidRPr="00B54C91"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</w:tbl>
    <w:p w14:paraId="578445AC" w14:textId="77777777" w:rsidR="00A162E0" w:rsidRDefault="00A162E0" w:rsidP="00FA2F66">
      <w:pPr>
        <w:rPr>
          <w:rFonts w:ascii="Calibri" w:hAnsi="Calibri"/>
          <w:sz w:val="10"/>
          <w:szCs w:val="10"/>
        </w:rPr>
      </w:pPr>
    </w:p>
    <w:p w14:paraId="322BC44C" w14:textId="77777777" w:rsidR="0048650A" w:rsidRDefault="0048650A" w:rsidP="00FA2F66">
      <w:pPr>
        <w:rPr>
          <w:rFonts w:ascii="Calibri" w:hAnsi="Calibri"/>
          <w:sz w:val="10"/>
          <w:szCs w:val="10"/>
        </w:rPr>
      </w:pPr>
    </w:p>
    <w:p w14:paraId="796D5894" w14:textId="77777777" w:rsidR="0048650A" w:rsidRDefault="0048650A" w:rsidP="00FA2F66">
      <w:pPr>
        <w:rPr>
          <w:rFonts w:ascii="Calibri" w:hAnsi="Calibri"/>
          <w:sz w:val="10"/>
          <w:szCs w:val="10"/>
        </w:rPr>
      </w:pPr>
    </w:p>
    <w:p w14:paraId="48545157" w14:textId="77777777" w:rsidR="00A431E8" w:rsidRPr="00B54C91" w:rsidRDefault="00A431E8" w:rsidP="00A431E8">
      <w:pPr>
        <w:pStyle w:val="Heading1"/>
        <w:jc w:val="center"/>
        <w:rPr>
          <w:rFonts w:ascii="Calibri" w:hAnsi="Calibri"/>
          <w:caps w:val="0"/>
        </w:rPr>
      </w:pPr>
      <w:r w:rsidRPr="00B54C91">
        <w:rPr>
          <w:rFonts w:ascii="Calibri" w:hAnsi="Calibri"/>
          <w:caps w:val="0"/>
        </w:rPr>
        <w:lastRenderedPageBreak/>
        <w:t>EECE – Semi-annual Student Progress Report</w:t>
      </w:r>
    </w:p>
    <w:p w14:paraId="65C154F0" w14:textId="0B40EA2B" w:rsidR="00A431E8" w:rsidRDefault="00514C50" w:rsidP="00A431E8">
      <w:pPr>
        <w:spacing w:before="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Delay Support</w:t>
      </w:r>
      <w:r w:rsidR="0073341B">
        <w:rPr>
          <w:rFonts w:ascii="Calibri" w:hAnsi="Calibri"/>
          <w:b/>
          <w:sz w:val="22"/>
          <w:szCs w:val="22"/>
        </w:rPr>
        <w:t xml:space="preserve"> Page</w:t>
      </w:r>
      <w:r w:rsidR="002E44CB">
        <w:rPr>
          <w:rFonts w:ascii="Calibri" w:hAnsi="Calibri"/>
          <w:b/>
          <w:sz w:val="22"/>
          <w:szCs w:val="22"/>
        </w:rPr>
        <w:t xml:space="preserve"> </w:t>
      </w:r>
    </w:p>
    <w:p w14:paraId="2A278FD4" w14:textId="1CCA1BDE" w:rsidR="002E44CB" w:rsidRPr="000D6833" w:rsidRDefault="002E44CB" w:rsidP="00A431E8">
      <w:pPr>
        <w:spacing w:before="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(Completed by </w:t>
      </w:r>
      <w:r w:rsidR="008326BE">
        <w:rPr>
          <w:rFonts w:ascii="Calibri" w:hAnsi="Calibri"/>
          <w:b/>
          <w:sz w:val="22"/>
          <w:szCs w:val="22"/>
        </w:rPr>
        <w:t>Student</w:t>
      </w:r>
      <w:r>
        <w:rPr>
          <w:rFonts w:ascii="Calibri" w:hAnsi="Calibri"/>
          <w:b/>
          <w:sz w:val="22"/>
          <w:szCs w:val="22"/>
        </w:rPr>
        <w:t>)</w:t>
      </w:r>
    </w:p>
    <w:p w14:paraId="44E46F54" w14:textId="186F76DF" w:rsidR="00A431E8" w:rsidRPr="00B54C91" w:rsidRDefault="00000000" w:rsidP="00A431E8">
      <w:pPr>
        <w:spacing w:after="120"/>
        <w:jc w:val="center"/>
        <w:rPr>
          <w:rFonts w:ascii="Calibri" w:hAnsi="Calibri"/>
          <w:sz w:val="22"/>
          <w:szCs w:val="22"/>
          <w:u w:val="single"/>
        </w:rPr>
      </w:pPr>
      <w:sdt>
        <w:sdtPr>
          <w:rPr>
            <w:rFonts w:ascii="Calibri" w:hAnsi="Calibri"/>
            <w:sz w:val="22"/>
            <w:szCs w:val="22"/>
          </w:rPr>
          <w:alias w:val="Semester"/>
          <w:tag w:val="Semester"/>
          <w:id w:val="-1110202954"/>
          <w:placeholder>
            <w:docPart w:val="E669E262915A484EBADA2BC8560584DF"/>
          </w:placeholder>
          <w:comboBox>
            <w:listItem w:value="Choose an item."/>
            <w:listItem w:displayText="Spring" w:value="Spring"/>
            <w:listItem w:displayText="Fall" w:value="Fall"/>
            <w:listItem w:displayText="Summer" w:value="Summer"/>
          </w:comboBox>
        </w:sdtPr>
        <w:sdtContent>
          <w:r w:rsidR="00A431E8" w:rsidRPr="00B54C91">
            <w:rPr>
              <w:rFonts w:ascii="Calibri" w:hAnsi="Calibri"/>
              <w:sz w:val="22"/>
              <w:szCs w:val="22"/>
            </w:rPr>
            <w:t>Spring</w:t>
          </w:r>
        </w:sdtContent>
      </w:sdt>
      <w:r w:rsidR="00A431E8" w:rsidRPr="00B54C9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Year"/>
          <w:tag w:val="Year"/>
          <w:id w:val="-2018755947"/>
          <w:placeholder>
            <w:docPart w:val="40A8A0B7FAD545EE935D07162E4BF9BC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6E380E">
            <w:rPr>
              <w:rFonts w:ascii="Calibri" w:hAnsi="Calibri"/>
              <w:sz w:val="22"/>
              <w:szCs w:val="22"/>
            </w:rPr>
            <w:t>202</w:t>
          </w:r>
          <w:r w:rsidR="003C3229">
            <w:rPr>
              <w:rFonts w:ascii="Calibri" w:hAnsi="Calibri"/>
              <w:sz w:val="22"/>
              <w:szCs w:val="22"/>
            </w:rPr>
            <w:t>3</w:t>
          </w:r>
        </w:sdtContent>
      </w:sdt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683"/>
        <w:gridCol w:w="2955"/>
        <w:gridCol w:w="1615"/>
        <w:gridCol w:w="3097"/>
      </w:tblGrid>
      <w:tr w:rsidR="00A431E8" w:rsidRPr="00B54C91" w14:paraId="29278CCC" w14:textId="77777777" w:rsidTr="008A592C">
        <w:tc>
          <w:tcPr>
            <w:tcW w:w="1710" w:type="dxa"/>
            <w:shd w:val="clear" w:color="auto" w:fill="auto"/>
          </w:tcPr>
          <w:p w14:paraId="0A8FB1D3" w14:textId="77777777" w:rsidR="00A431E8" w:rsidRPr="00B54C91" w:rsidRDefault="00A431E8" w:rsidP="008A592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Student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518693502"/>
            <w:placeholder>
              <w:docPart w:val="C9860CF1FE034F779A07CB0A407266B6"/>
            </w:placeholder>
            <w:showingPlcHdr/>
            <w:text/>
          </w:sdtPr>
          <w:sdtContent>
            <w:tc>
              <w:tcPr>
                <w:tcW w:w="3039" w:type="dxa"/>
              </w:tcPr>
              <w:p w14:paraId="45A5A9FE" w14:textId="77777777" w:rsidR="00A431E8" w:rsidRPr="00B54C91" w:rsidRDefault="00A431E8" w:rsidP="008A592C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1" w:type="dxa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F7753E8" w14:textId="77777777" w:rsidR="00A431E8" w:rsidRPr="00B54C91" w:rsidRDefault="00A431E8" w:rsidP="008A59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54C91">
              <w:rPr>
                <w:rFonts w:ascii="Calibri" w:hAnsi="Calibri"/>
                <w:b/>
                <w:sz w:val="22"/>
                <w:szCs w:val="22"/>
              </w:rPr>
              <w:t>Major Advisor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322843861"/>
            <w:placeholder>
              <w:docPart w:val="C9860CF1FE034F779A07CB0A407266B6"/>
            </w:placeholder>
            <w:showingPlcHdr/>
            <w:text/>
          </w:sdtPr>
          <w:sdtContent>
            <w:tc>
              <w:tcPr>
                <w:tcW w:w="3186" w:type="dxa"/>
                <w:tcBorders>
                  <w:bottom w:val="single" w:sz="4" w:space="0" w:color="A6A6A6" w:themeColor="background1" w:themeShade="A6"/>
                </w:tcBorders>
              </w:tcPr>
              <w:p w14:paraId="1FDAD4EF" w14:textId="46052614" w:rsidR="00A431E8" w:rsidRPr="00B54C91" w:rsidRDefault="000B100B" w:rsidP="008A592C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FB2EE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2101B0A" w14:textId="77777777" w:rsidR="00A431E8" w:rsidRDefault="00A431E8" w:rsidP="00AF7D6E">
      <w:pPr>
        <w:jc w:val="center"/>
        <w:rPr>
          <w:rFonts w:ascii="Calibri" w:hAnsi="Calibri"/>
          <w:sz w:val="10"/>
          <w:szCs w:val="10"/>
        </w:rPr>
      </w:pPr>
    </w:p>
    <w:p w14:paraId="6A4CB783" w14:textId="4D7A4257" w:rsidR="00F3759A" w:rsidRDefault="00F3759A" w:rsidP="002E44CB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Include short narrative</w:t>
      </w:r>
      <w:r w:rsidR="001428CD">
        <w:rPr>
          <w:rFonts w:ascii="Calibri" w:hAnsi="Calibri"/>
          <w:sz w:val="24"/>
        </w:rPr>
        <w:t>s</w:t>
      </w:r>
      <w:r>
        <w:rPr>
          <w:rFonts w:ascii="Calibri" w:hAnsi="Calibri"/>
          <w:sz w:val="24"/>
        </w:rPr>
        <w:t xml:space="preserve"> supporting </w:t>
      </w:r>
      <w:r w:rsidR="009938C9">
        <w:rPr>
          <w:rFonts w:ascii="Calibri" w:hAnsi="Calibri"/>
          <w:sz w:val="24"/>
        </w:rPr>
        <w:t xml:space="preserve">the following </w:t>
      </w:r>
      <w:r w:rsidR="00060C07">
        <w:rPr>
          <w:rFonts w:ascii="Calibri" w:hAnsi="Calibri"/>
          <w:sz w:val="24"/>
        </w:rPr>
        <w:t xml:space="preserve">delays and </w:t>
      </w:r>
      <w:r w:rsidR="00075C94">
        <w:rPr>
          <w:rFonts w:ascii="Calibri" w:hAnsi="Calibri"/>
          <w:sz w:val="24"/>
        </w:rPr>
        <w:t xml:space="preserve">the </w:t>
      </w:r>
      <w:r w:rsidR="00060C07">
        <w:rPr>
          <w:rFonts w:ascii="Calibri" w:hAnsi="Calibri"/>
          <w:sz w:val="24"/>
        </w:rPr>
        <w:t>proposed completion plans and dates:</w:t>
      </w:r>
    </w:p>
    <w:p w14:paraId="168927FD" w14:textId="77777777" w:rsidR="001428CD" w:rsidRDefault="001428CD" w:rsidP="002E44CB">
      <w:pPr>
        <w:rPr>
          <w:rFonts w:ascii="Calibri" w:hAnsi="Calibri"/>
          <w:sz w:val="24"/>
        </w:rPr>
      </w:pPr>
    </w:p>
    <w:p w14:paraId="494D4267" w14:textId="229BE67F" w:rsidR="00933F45" w:rsidRPr="00C926CC" w:rsidRDefault="00933F45" w:rsidP="002E44CB">
      <w:pPr>
        <w:rPr>
          <w:rFonts w:ascii="Calibri" w:hAnsi="Calibri"/>
          <w:b/>
          <w:bCs/>
          <w:sz w:val="24"/>
        </w:rPr>
      </w:pPr>
      <w:r w:rsidRPr="00C926CC">
        <w:rPr>
          <w:rFonts w:ascii="Calibri" w:hAnsi="Calibri"/>
          <w:b/>
          <w:bCs/>
          <w:sz w:val="24"/>
        </w:rPr>
        <w:t>Committee Formation Delay:</w:t>
      </w:r>
    </w:p>
    <w:p w14:paraId="09174AA2" w14:textId="66D56466" w:rsidR="00D46E8B" w:rsidRDefault="00D46E8B" w:rsidP="002E44CB">
      <w:pPr>
        <w:rPr>
          <w:rFonts w:ascii="Calibri" w:hAnsi="Calibri"/>
          <w:sz w:val="24"/>
        </w:rPr>
      </w:pPr>
    </w:p>
    <w:p w14:paraId="23799923" w14:textId="0AF4A5C4" w:rsidR="00AF09F3" w:rsidRDefault="00AF09F3" w:rsidP="002E44CB">
      <w:pPr>
        <w:rPr>
          <w:rFonts w:ascii="Calibri" w:hAnsi="Calibri"/>
          <w:sz w:val="24"/>
        </w:rPr>
      </w:pPr>
    </w:p>
    <w:p w14:paraId="6687FFB5" w14:textId="0A69A2BE" w:rsidR="00AF09F3" w:rsidRDefault="00AF09F3" w:rsidP="002E44CB">
      <w:pPr>
        <w:rPr>
          <w:rFonts w:ascii="Calibri" w:hAnsi="Calibri"/>
          <w:sz w:val="24"/>
        </w:rPr>
      </w:pPr>
    </w:p>
    <w:p w14:paraId="1194FA4A" w14:textId="1B52A341" w:rsidR="00AF09F3" w:rsidRDefault="00AF09F3" w:rsidP="002E44CB">
      <w:pPr>
        <w:rPr>
          <w:rFonts w:ascii="Calibri" w:hAnsi="Calibri"/>
          <w:sz w:val="24"/>
        </w:rPr>
      </w:pPr>
    </w:p>
    <w:p w14:paraId="4C4DBB32" w14:textId="391CE6EB" w:rsidR="00AF09F3" w:rsidRDefault="00AF09F3" w:rsidP="002E44CB">
      <w:pPr>
        <w:rPr>
          <w:rFonts w:ascii="Calibri" w:hAnsi="Calibri"/>
          <w:sz w:val="24"/>
        </w:rPr>
      </w:pPr>
    </w:p>
    <w:p w14:paraId="24D3A9ED" w14:textId="672AB9CB" w:rsidR="00343883" w:rsidRDefault="00343883" w:rsidP="002E44CB">
      <w:pPr>
        <w:rPr>
          <w:rFonts w:ascii="Calibri" w:hAnsi="Calibri"/>
          <w:sz w:val="24"/>
        </w:rPr>
      </w:pPr>
    </w:p>
    <w:p w14:paraId="6D2692A2" w14:textId="7BD454A6" w:rsidR="00343883" w:rsidRDefault="00343883" w:rsidP="002E44CB">
      <w:pPr>
        <w:rPr>
          <w:rFonts w:ascii="Calibri" w:hAnsi="Calibri"/>
          <w:sz w:val="24"/>
        </w:rPr>
      </w:pPr>
    </w:p>
    <w:p w14:paraId="1BC051A1" w14:textId="77777777" w:rsidR="00343883" w:rsidRDefault="00343883" w:rsidP="002E44CB">
      <w:pPr>
        <w:rPr>
          <w:rFonts w:ascii="Calibri" w:hAnsi="Calibri"/>
          <w:sz w:val="24"/>
        </w:rPr>
      </w:pPr>
    </w:p>
    <w:p w14:paraId="7F69F5DD" w14:textId="77777777" w:rsidR="00D46E8B" w:rsidRDefault="00D46E8B" w:rsidP="002E44CB">
      <w:pPr>
        <w:rPr>
          <w:rFonts w:ascii="Calibri" w:hAnsi="Calibri"/>
          <w:sz w:val="24"/>
        </w:rPr>
      </w:pPr>
    </w:p>
    <w:p w14:paraId="649D169A" w14:textId="77777777" w:rsidR="00D46E8B" w:rsidRDefault="00D46E8B" w:rsidP="002E44CB">
      <w:pPr>
        <w:rPr>
          <w:rFonts w:ascii="Calibri" w:hAnsi="Calibri"/>
          <w:sz w:val="24"/>
        </w:rPr>
      </w:pPr>
    </w:p>
    <w:p w14:paraId="0F58B7B8" w14:textId="77777777" w:rsidR="00D46E8B" w:rsidRDefault="00D46E8B" w:rsidP="002E44CB">
      <w:pPr>
        <w:rPr>
          <w:rFonts w:ascii="Calibri" w:hAnsi="Calibri"/>
          <w:sz w:val="24"/>
        </w:rPr>
      </w:pPr>
    </w:p>
    <w:p w14:paraId="11270A98" w14:textId="7B071072" w:rsidR="0079041D" w:rsidRPr="00C926CC" w:rsidRDefault="00650FD1" w:rsidP="002E44CB">
      <w:pPr>
        <w:rPr>
          <w:rFonts w:ascii="Calibri" w:hAnsi="Calibri"/>
          <w:b/>
          <w:bCs/>
          <w:sz w:val="24"/>
        </w:rPr>
      </w:pPr>
      <w:r w:rsidRPr="00C926CC">
        <w:rPr>
          <w:rFonts w:ascii="Calibri" w:hAnsi="Calibri"/>
          <w:b/>
          <w:bCs/>
          <w:sz w:val="24"/>
        </w:rPr>
        <w:t>Qual</w:t>
      </w:r>
      <w:r w:rsidR="006C63FF" w:rsidRPr="00C926CC">
        <w:rPr>
          <w:rFonts w:ascii="Calibri" w:hAnsi="Calibri"/>
          <w:b/>
          <w:bCs/>
          <w:sz w:val="24"/>
        </w:rPr>
        <w:t xml:space="preserve">ifying </w:t>
      </w:r>
      <w:r w:rsidRPr="00C926CC">
        <w:rPr>
          <w:rFonts w:ascii="Calibri" w:hAnsi="Calibri"/>
          <w:b/>
          <w:bCs/>
          <w:sz w:val="24"/>
        </w:rPr>
        <w:t>Exam Delay:</w:t>
      </w:r>
    </w:p>
    <w:p w14:paraId="78EB90D3" w14:textId="5D134B0C" w:rsidR="002E44CB" w:rsidRDefault="002E44CB" w:rsidP="002E44CB">
      <w:pPr>
        <w:rPr>
          <w:rFonts w:ascii="Calibri" w:hAnsi="Calibri"/>
          <w:sz w:val="24"/>
        </w:rPr>
      </w:pPr>
    </w:p>
    <w:p w14:paraId="4832FC0D" w14:textId="66FC5FC1" w:rsidR="00AF09F3" w:rsidRDefault="00AF09F3" w:rsidP="002E44CB">
      <w:pPr>
        <w:rPr>
          <w:rFonts w:ascii="Calibri" w:hAnsi="Calibri"/>
          <w:sz w:val="24"/>
        </w:rPr>
      </w:pPr>
    </w:p>
    <w:p w14:paraId="7AF25191" w14:textId="3C084190" w:rsidR="00AF09F3" w:rsidRDefault="00AF09F3" w:rsidP="002E44CB">
      <w:pPr>
        <w:rPr>
          <w:rFonts w:ascii="Calibri" w:hAnsi="Calibri"/>
          <w:sz w:val="24"/>
        </w:rPr>
      </w:pPr>
    </w:p>
    <w:p w14:paraId="23C8145F" w14:textId="4DC238EF" w:rsidR="00343883" w:rsidRDefault="00343883" w:rsidP="002E44CB">
      <w:pPr>
        <w:rPr>
          <w:rFonts w:ascii="Calibri" w:hAnsi="Calibri"/>
          <w:sz w:val="24"/>
        </w:rPr>
      </w:pPr>
    </w:p>
    <w:p w14:paraId="2F0EFA0C" w14:textId="6C9B744D" w:rsidR="00343883" w:rsidRDefault="00343883" w:rsidP="002E44CB">
      <w:pPr>
        <w:rPr>
          <w:rFonts w:ascii="Calibri" w:hAnsi="Calibri"/>
          <w:sz w:val="24"/>
        </w:rPr>
      </w:pPr>
    </w:p>
    <w:p w14:paraId="22C994ED" w14:textId="77777777" w:rsidR="00343883" w:rsidRDefault="00343883" w:rsidP="002E44CB">
      <w:pPr>
        <w:rPr>
          <w:rFonts w:ascii="Calibri" w:hAnsi="Calibri"/>
          <w:sz w:val="24"/>
        </w:rPr>
      </w:pPr>
    </w:p>
    <w:p w14:paraId="799989F3" w14:textId="124E2F8F" w:rsidR="00AF09F3" w:rsidRDefault="00AF09F3" w:rsidP="002E44CB">
      <w:pPr>
        <w:rPr>
          <w:rFonts w:ascii="Calibri" w:hAnsi="Calibri"/>
          <w:sz w:val="24"/>
        </w:rPr>
      </w:pPr>
    </w:p>
    <w:p w14:paraId="5C83333A" w14:textId="77777777" w:rsidR="00AF09F3" w:rsidRDefault="00AF09F3" w:rsidP="002E44CB">
      <w:pPr>
        <w:rPr>
          <w:rFonts w:ascii="Calibri" w:hAnsi="Calibri"/>
          <w:sz w:val="24"/>
        </w:rPr>
      </w:pPr>
    </w:p>
    <w:p w14:paraId="605264F6" w14:textId="53F82069" w:rsidR="002E44CB" w:rsidRDefault="002E44CB" w:rsidP="002E44CB">
      <w:pPr>
        <w:rPr>
          <w:rFonts w:ascii="Calibri" w:hAnsi="Calibri"/>
          <w:sz w:val="24"/>
        </w:rPr>
      </w:pPr>
    </w:p>
    <w:p w14:paraId="56ECBE71" w14:textId="3EAB5E96" w:rsidR="002E44CB" w:rsidRDefault="002E44CB" w:rsidP="002E44CB">
      <w:pPr>
        <w:rPr>
          <w:rFonts w:ascii="Calibri" w:hAnsi="Calibri"/>
          <w:sz w:val="24"/>
        </w:rPr>
      </w:pPr>
    </w:p>
    <w:p w14:paraId="4F587430" w14:textId="77777777" w:rsidR="00BB3D98" w:rsidRPr="002E44CB" w:rsidRDefault="00BB3D98" w:rsidP="002E44CB">
      <w:pPr>
        <w:rPr>
          <w:rFonts w:ascii="Calibri" w:hAnsi="Calibri"/>
          <w:sz w:val="24"/>
        </w:rPr>
      </w:pPr>
    </w:p>
    <w:p w14:paraId="652ADE1A" w14:textId="72AE547B" w:rsidR="006C63FF" w:rsidRPr="00C926CC" w:rsidRDefault="00F93889" w:rsidP="002E44CB">
      <w:pPr>
        <w:rPr>
          <w:rFonts w:ascii="Calibri" w:hAnsi="Calibri"/>
          <w:b/>
          <w:bCs/>
          <w:sz w:val="24"/>
        </w:rPr>
      </w:pPr>
      <w:r w:rsidRPr="00C926CC">
        <w:rPr>
          <w:rFonts w:ascii="Calibri" w:hAnsi="Calibri"/>
          <w:b/>
          <w:bCs/>
          <w:sz w:val="24"/>
        </w:rPr>
        <w:t>Project/Proposal Delay:</w:t>
      </w:r>
    </w:p>
    <w:p w14:paraId="6C76398C" w14:textId="77777777" w:rsidR="00F93889" w:rsidRPr="00D46E8B" w:rsidRDefault="00F93889" w:rsidP="00D46E8B">
      <w:pPr>
        <w:jc w:val="both"/>
        <w:rPr>
          <w:rFonts w:ascii="Calibri" w:hAnsi="Calibri"/>
          <w:sz w:val="24"/>
        </w:rPr>
      </w:pPr>
    </w:p>
    <w:p w14:paraId="2A9AD07D" w14:textId="77777777" w:rsidR="00D764C7" w:rsidRPr="00D46E8B" w:rsidRDefault="00D764C7" w:rsidP="00D46E8B">
      <w:pPr>
        <w:jc w:val="both"/>
        <w:rPr>
          <w:rFonts w:ascii="Calibri" w:hAnsi="Calibri"/>
          <w:sz w:val="24"/>
        </w:rPr>
      </w:pPr>
    </w:p>
    <w:p w14:paraId="70181347" w14:textId="77777777" w:rsidR="0072259B" w:rsidRPr="00D46E8B" w:rsidRDefault="0072259B" w:rsidP="00D46E8B">
      <w:pPr>
        <w:jc w:val="both"/>
        <w:rPr>
          <w:rFonts w:ascii="Calibri" w:hAnsi="Calibri"/>
          <w:sz w:val="24"/>
        </w:rPr>
      </w:pPr>
    </w:p>
    <w:p w14:paraId="33BECC62" w14:textId="77777777" w:rsidR="00BB3D98" w:rsidRPr="00D46E8B" w:rsidRDefault="00BB3D98" w:rsidP="00D46E8B">
      <w:pPr>
        <w:jc w:val="both"/>
        <w:rPr>
          <w:rFonts w:ascii="Calibri" w:hAnsi="Calibri"/>
          <w:sz w:val="24"/>
        </w:rPr>
      </w:pPr>
    </w:p>
    <w:sectPr w:rsidR="00BB3D98" w:rsidRPr="00D46E8B" w:rsidSect="00112CAF">
      <w:footerReference w:type="default" r:id="rId10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8CF3" w14:textId="77777777" w:rsidR="00667D17" w:rsidRDefault="00667D17" w:rsidP="000051BE">
      <w:pPr>
        <w:spacing w:before="0" w:after="0"/>
      </w:pPr>
      <w:r>
        <w:separator/>
      </w:r>
    </w:p>
  </w:endnote>
  <w:endnote w:type="continuationSeparator" w:id="0">
    <w:p w14:paraId="03005B71" w14:textId="77777777" w:rsidR="00667D17" w:rsidRDefault="00667D17" w:rsidP="000051BE">
      <w:pPr>
        <w:spacing w:before="0" w:after="0"/>
      </w:pPr>
      <w:r>
        <w:continuationSeparator/>
      </w:r>
    </w:p>
  </w:endnote>
  <w:endnote w:type="continuationNotice" w:id="1">
    <w:p w14:paraId="5BD51755" w14:textId="77777777" w:rsidR="00667D17" w:rsidRDefault="00667D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45B4" w14:textId="77777777" w:rsidR="008A592C" w:rsidRDefault="008A592C">
    <w:pPr>
      <w:pStyle w:val="Footer"/>
    </w:pPr>
  </w:p>
  <w:p w14:paraId="578445B5" w14:textId="53AE96D4" w:rsidR="008A592C" w:rsidRDefault="00D846EC">
    <w:pPr>
      <w:pStyle w:val="Footer"/>
    </w:pPr>
    <w:r>
      <w:t>3</w:t>
    </w:r>
    <w:r w:rsidR="008A592C">
      <w:t>/</w:t>
    </w:r>
    <w:r>
      <w:t>22</w:t>
    </w:r>
    <w:r w:rsidR="008A592C">
      <w:t>/202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F29D" w14:textId="77777777" w:rsidR="00667D17" w:rsidRDefault="00667D17" w:rsidP="000051BE">
      <w:pPr>
        <w:spacing w:before="0" w:after="0"/>
      </w:pPr>
      <w:r>
        <w:separator/>
      </w:r>
    </w:p>
  </w:footnote>
  <w:footnote w:type="continuationSeparator" w:id="0">
    <w:p w14:paraId="6A69E9C6" w14:textId="77777777" w:rsidR="00667D17" w:rsidRDefault="00667D17" w:rsidP="000051BE">
      <w:pPr>
        <w:spacing w:before="0" w:after="0"/>
      </w:pPr>
      <w:r>
        <w:continuationSeparator/>
      </w:r>
    </w:p>
  </w:footnote>
  <w:footnote w:type="continuationNotice" w:id="1">
    <w:p w14:paraId="6161B863" w14:textId="77777777" w:rsidR="00667D17" w:rsidRDefault="00667D1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72B5"/>
    <w:multiLevelType w:val="hybridMultilevel"/>
    <w:tmpl w:val="67C8E4B2"/>
    <w:lvl w:ilvl="0" w:tplc="19C2683C">
      <w:start w:val="1"/>
      <w:numFmt w:val="bullet"/>
      <w:pStyle w:val="ListParagraph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296858">
    <w:abstractNumId w:val="18"/>
  </w:num>
  <w:num w:numId="2" w16cid:durableId="1986813137">
    <w:abstractNumId w:val="17"/>
  </w:num>
  <w:num w:numId="3" w16cid:durableId="972639460">
    <w:abstractNumId w:val="16"/>
  </w:num>
  <w:num w:numId="4" w16cid:durableId="1932085744">
    <w:abstractNumId w:val="19"/>
  </w:num>
  <w:num w:numId="5" w16cid:durableId="190463387">
    <w:abstractNumId w:val="10"/>
  </w:num>
  <w:num w:numId="6" w16cid:durableId="589317186">
    <w:abstractNumId w:val="15"/>
  </w:num>
  <w:num w:numId="7" w16cid:durableId="1507745287">
    <w:abstractNumId w:val="13"/>
  </w:num>
  <w:num w:numId="8" w16cid:durableId="1480925120">
    <w:abstractNumId w:val="11"/>
  </w:num>
  <w:num w:numId="9" w16cid:durableId="1869637316">
    <w:abstractNumId w:val="20"/>
  </w:num>
  <w:num w:numId="10" w16cid:durableId="253247486">
    <w:abstractNumId w:val="14"/>
  </w:num>
  <w:num w:numId="11" w16cid:durableId="261034562">
    <w:abstractNumId w:val="12"/>
  </w:num>
  <w:num w:numId="12" w16cid:durableId="1293369757">
    <w:abstractNumId w:val="9"/>
  </w:num>
  <w:num w:numId="13" w16cid:durableId="1593511443">
    <w:abstractNumId w:val="7"/>
  </w:num>
  <w:num w:numId="14" w16cid:durableId="1911118349">
    <w:abstractNumId w:val="6"/>
  </w:num>
  <w:num w:numId="15" w16cid:durableId="1039016283">
    <w:abstractNumId w:val="5"/>
  </w:num>
  <w:num w:numId="16" w16cid:durableId="1926836339">
    <w:abstractNumId w:val="4"/>
  </w:num>
  <w:num w:numId="17" w16cid:durableId="264121580">
    <w:abstractNumId w:val="8"/>
  </w:num>
  <w:num w:numId="18" w16cid:durableId="1551915258">
    <w:abstractNumId w:val="3"/>
  </w:num>
  <w:num w:numId="19" w16cid:durableId="1438406450">
    <w:abstractNumId w:val="2"/>
  </w:num>
  <w:num w:numId="20" w16cid:durableId="1350331982">
    <w:abstractNumId w:val="1"/>
  </w:num>
  <w:num w:numId="21" w16cid:durableId="167911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82"/>
    <w:rsid w:val="000051BE"/>
    <w:rsid w:val="00027F12"/>
    <w:rsid w:val="00060C07"/>
    <w:rsid w:val="0006564E"/>
    <w:rsid w:val="0006643F"/>
    <w:rsid w:val="0007513A"/>
    <w:rsid w:val="00075C94"/>
    <w:rsid w:val="0009192B"/>
    <w:rsid w:val="00092AF2"/>
    <w:rsid w:val="000A2FC2"/>
    <w:rsid w:val="000A3E33"/>
    <w:rsid w:val="000B100B"/>
    <w:rsid w:val="000B2754"/>
    <w:rsid w:val="000D6833"/>
    <w:rsid w:val="000E5A8D"/>
    <w:rsid w:val="001117D1"/>
    <w:rsid w:val="00112CAF"/>
    <w:rsid w:val="001156F1"/>
    <w:rsid w:val="001428CD"/>
    <w:rsid w:val="0015247D"/>
    <w:rsid w:val="00165D45"/>
    <w:rsid w:val="00171486"/>
    <w:rsid w:val="0017163A"/>
    <w:rsid w:val="00173CEE"/>
    <w:rsid w:val="00174B5B"/>
    <w:rsid w:val="001A072E"/>
    <w:rsid w:val="001B1B30"/>
    <w:rsid w:val="001B438F"/>
    <w:rsid w:val="001C103F"/>
    <w:rsid w:val="001C4E4A"/>
    <w:rsid w:val="001C772F"/>
    <w:rsid w:val="001D49CE"/>
    <w:rsid w:val="001E21A7"/>
    <w:rsid w:val="001E33FC"/>
    <w:rsid w:val="00207D06"/>
    <w:rsid w:val="0021649C"/>
    <w:rsid w:val="00217E08"/>
    <w:rsid w:val="00224509"/>
    <w:rsid w:val="00236A71"/>
    <w:rsid w:val="00253651"/>
    <w:rsid w:val="002574DA"/>
    <w:rsid w:val="00261CEF"/>
    <w:rsid w:val="00273FF7"/>
    <w:rsid w:val="002752AB"/>
    <w:rsid w:val="002775CF"/>
    <w:rsid w:val="002960BB"/>
    <w:rsid w:val="002A320A"/>
    <w:rsid w:val="002B35F3"/>
    <w:rsid w:val="002B7B65"/>
    <w:rsid w:val="002C5771"/>
    <w:rsid w:val="002D2C5F"/>
    <w:rsid w:val="002D348D"/>
    <w:rsid w:val="002E44CB"/>
    <w:rsid w:val="002F1CA6"/>
    <w:rsid w:val="002F5AC2"/>
    <w:rsid w:val="003063D4"/>
    <w:rsid w:val="00313219"/>
    <w:rsid w:val="00316C55"/>
    <w:rsid w:val="00316E56"/>
    <w:rsid w:val="00317866"/>
    <w:rsid w:val="00323672"/>
    <w:rsid w:val="00333905"/>
    <w:rsid w:val="00343883"/>
    <w:rsid w:val="00346FAA"/>
    <w:rsid w:val="00350B47"/>
    <w:rsid w:val="003644CB"/>
    <w:rsid w:val="00384796"/>
    <w:rsid w:val="00392C0B"/>
    <w:rsid w:val="00395EE0"/>
    <w:rsid w:val="003B0882"/>
    <w:rsid w:val="003C3229"/>
    <w:rsid w:val="003C7AD3"/>
    <w:rsid w:val="003D001A"/>
    <w:rsid w:val="003D3F34"/>
    <w:rsid w:val="003D4F24"/>
    <w:rsid w:val="003F06DA"/>
    <w:rsid w:val="003F7231"/>
    <w:rsid w:val="00404BB9"/>
    <w:rsid w:val="00407231"/>
    <w:rsid w:val="00410A10"/>
    <w:rsid w:val="0041123B"/>
    <w:rsid w:val="00422F2C"/>
    <w:rsid w:val="00425472"/>
    <w:rsid w:val="00445300"/>
    <w:rsid w:val="00453994"/>
    <w:rsid w:val="00462E59"/>
    <w:rsid w:val="00475999"/>
    <w:rsid w:val="00475D6C"/>
    <w:rsid w:val="004819A3"/>
    <w:rsid w:val="00485276"/>
    <w:rsid w:val="0048650A"/>
    <w:rsid w:val="004A27A9"/>
    <w:rsid w:val="004B481B"/>
    <w:rsid w:val="004B482C"/>
    <w:rsid w:val="004B7173"/>
    <w:rsid w:val="004B7EFF"/>
    <w:rsid w:val="004D024E"/>
    <w:rsid w:val="004F2F75"/>
    <w:rsid w:val="00506B90"/>
    <w:rsid w:val="005078ED"/>
    <w:rsid w:val="00514C50"/>
    <w:rsid w:val="00530A37"/>
    <w:rsid w:val="005500A0"/>
    <w:rsid w:val="00554049"/>
    <w:rsid w:val="005577E6"/>
    <w:rsid w:val="0056018B"/>
    <w:rsid w:val="005773AB"/>
    <w:rsid w:val="0059273B"/>
    <w:rsid w:val="005935C7"/>
    <w:rsid w:val="005A5E0B"/>
    <w:rsid w:val="005B6067"/>
    <w:rsid w:val="005C5FAD"/>
    <w:rsid w:val="005C7C9E"/>
    <w:rsid w:val="005F1F93"/>
    <w:rsid w:val="005F54B4"/>
    <w:rsid w:val="00622CD1"/>
    <w:rsid w:val="00635807"/>
    <w:rsid w:val="00636A20"/>
    <w:rsid w:val="00642B8C"/>
    <w:rsid w:val="00644537"/>
    <w:rsid w:val="00646C78"/>
    <w:rsid w:val="00650FD1"/>
    <w:rsid w:val="00657D48"/>
    <w:rsid w:val="00667D17"/>
    <w:rsid w:val="0068393D"/>
    <w:rsid w:val="00695934"/>
    <w:rsid w:val="006A3E96"/>
    <w:rsid w:val="006A6688"/>
    <w:rsid w:val="006B080F"/>
    <w:rsid w:val="006C12EB"/>
    <w:rsid w:val="006C63FF"/>
    <w:rsid w:val="006D1F4D"/>
    <w:rsid w:val="006D2744"/>
    <w:rsid w:val="006E380E"/>
    <w:rsid w:val="006E3F80"/>
    <w:rsid w:val="006F1F95"/>
    <w:rsid w:val="00713607"/>
    <w:rsid w:val="00715BE0"/>
    <w:rsid w:val="00721A9D"/>
    <w:rsid w:val="0072259B"/>
    <w:rsid w:val="0073341B"/>
    <w:rsid w:val="00737F2D"/>
    <w:rsid w:val="007413A0"/>
    <w:rsid w:val="00754DDF"/>
    <w:rsid w:val="00756CD8"/>
    <w:rsid w:val="00766F7A"/>
    <w:rsid w:val="00782789"/>
    <w:rsid w:val="0078747F"/>
    <w:rsid w:val="007901B9"/>
    <w:rsid w:val="0079041D"/>
    <w:rsid w:val="00797E8D"/>
    <w:rsid w:val="007F604A"/>
    <w:rsid w:val="00805A95"/>
    <w:rsid w:val="008066BE"/>
    <w:rsid w:val="008204E1"/>
    <w:rsid w:val="008227BC"/>
    <w:rsid w:val="008326BE"/>
    <w:rsid w:val="00852BEB"/>
    <w:rsid w:val="0087463F"/>
    <w:rsid w:val="008A2005"/>
    <w:rsid w:val="008A592C"/>
    <w:rsid w:val="008B1950"/>
    <w:rsid w:val="008C59AB"/>
    <w:rsid w:val="008E3F61"/>
    <w:rsid w:val="008F1786"/>
    <w:rsid w:val="008F63E9"/>
    <w:rsid w:val="00902FF7"/>
    <w:rsid w:val="0091536F"/>
    <w:rsid w:val="009163BF"/>
    <w:rsid w:val="00933F45"/>
    <w:rsid w:val="009372DC"/>
    <w:rsid w:val="00942FB4"/>
    <w:rsid w:val="0096591C"/>
    <w:rsid w:val="00974531"/>
    <w:rsid w:val="00975F11"/>
    <w:rsid w:val="009779D3"/>
    <w:rsid w:val="009861D5"/>
    <w:rsid w:val="009938C9"/>
    <w:rsid w:val="00994016"/>
    <w:rsid w:val="009A5850"/>
    <w:rsid w:val="009A68C1"/>
    <w:rsid w:val="009B5153"/>
    <w:rsid w:val="009C169D"/>
    <w:rsid w:val="009C7A2C"/>
    <w:rsid w:val="009D0475"/>
    <w:rsid w:val="009E1127"/>
    <w:rsid w:val="009F3359"/>
    <w:rsid w:val="00A01847"/>
    <w:rsid w:val="00A02D4B"/>
    <w:rsid w:val="00A135D7"/>
    <w:rsid w:val="00A162E0"/>
    <w:rsid w:val="00A26285"/>
    <w:rsid w:val="00A30FA2"/>
    <w:rsid w:val="00A431E8"/>
    <w:rsid w:val="00A522FA"/>
    <w:rsid w:val="00A60205"/>
    <w:rsid w:val="00A71359"/>
    <w:rsid w:val="00A84D61"/>
    <w:rsid w:val="00A86CB4"/>
    <w:rsid w:val="00AA1FA5"/>
    <w:rsid w:val="00AC1265"/>
    <w:rsid w:val="00AF09F3"/>
    <w:rsid w:val="00AF191A"/>
    <w:rsid w:val="00AF7D6E"/>
    <w:rsid w:val="00B2669E"/>
    <w:rsid w:val="00B30E86"/>
    <w:rsid w:val="00B54C91"/>
    <w:rsid w:val="00B6355B"/>
    <w:rsid w:val="00B678C0"/>
    <w:rsid w:val="00B73597"/>
    <w:rsid w:val="00B77410"/>
    <w:rsid w:val="00BB3D5F"/>
    <w:rsid w:val="00BB3D98"/>
    <w:rsid w:val="00BD4F9C"/>
    <w:rsid w:val="00BE32E9"/>
    <w:rsid w:val="00BF1614"/>
    <w:rsid w:val="00BF37E2"/>
    <w:rsid w:val="00C10CFF"/>
    <w:rsid w:val="00C15D0F"/>
    <w:rsid w:val="00C208C6"/>
    <w:rsid w:val="00C276DF"/>
    <w:rsid w:val="00C4090B"/>
    <w:rsid w:val="00C92003"/>
    <w:rsid w:val="00C926CC"/>
    <w:rsid w:val="00CA7A0B"/>
    <w:rsid w:val="00CC0242"/>
    <w:rsid w:val="00CC1FF8"/>
    <w:rsid w:val="00CC687C"/>
    <w:rsid w:val="00CD2119"/>
    <w:rsid w:val="00CD6B8E"/>
    <w:rsid w:val="00CE0B51"/>
    <w:rsid w:val="00D025B6"/>
    <w:rsid w:val="00D277FE"/>
    <w:rsid w:val="00D46E8B"/>
    <w:rsid w:val="00D51849"/>
    <w:rsid w:val="00D64670"/>
    <w:rsid w:val="00D64F59"/>
    <w:rsid w:val="00D72EA2"/>
    <w:rsid w:val="00D764C7"/>
    <w:rsid w:val="00D76783"/>
    <w:rsid w:val="00D846EC"/>
    <w:rsid w:val="00D96F82"/>
    <w:rsid w:val="00DA101F"/>
    <w:rsid w:val="00DA5F43"/>
    <w:rsid w:val="00DD08B3"/>
    <w:rsid w:val="00DE1196"/>
    <w:rsid w:val="00DE1B99"/>
    <w:rsid w:val="00DF0948"/>
    <w:rsid w:val="00E1012E"/>
    <w:rsid w:val="00E152BD"/>
    <w:rsid w:val="00E1787C"/>
    <w:rsid w:val="00E24604"/>
    <w:rsid w:val="00E37452"/>
    <w:rsid w:val="00E50137"/>
    <w:rsid w:val="00E61817"/>
    <w:rsid w:val="00E65596"/>
    <w:rsid w:val="00E90DF6"/>
    <w:rsid w:val="00E92215"/>
    <w:rsid w:val="00EA615B"/>
    <w:rsid w:val="00ED1D1E"/>
    <w:rsid w:val="00ED1EA8"/>
    <w:rsid w:val="00EE13B5"/>
    <w:rsid w:val="00EE484C"/>
    <w:rsid w:val="00EF4A0C"/>
    <w:rsid w:val="00F319B0"/>
    <w:rsid w:val="00F3759A"/>
    <w:rsid w:val="00F46BA0"/>
    <w:rsid w:val="00F47738"/>
    <w:rsid w:val="00F711D6"/>
    <w:rsid w:val="00F93889"/>
    <w:rsid w:val="00FA2F66"/>
    <w:rsid w:val="00FB744D"/>
    <w:rsid w:val="00FD00F7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44575"/>
  <w15:docId w15:val="{0A0A17E5-4EE8-4F17-9B75-501FE93A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A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12CAF"/>
    <w:pPr>
      <w:keepNext/>
      <w:spacing w:before="0" w:after="120"/>
      <w:outlineLvl w:val="0"/>
    </w:pPr>
    <w:rPr>
      <w:rFonts w:asciiTheme="majorHAnsi" w:hAnsiTheme="majorHAnsi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2CAF"/>
    <w:rPr>
      <w:rFonts w:asciiTheme="minorHAnsi" w:hAnsiTheme="minorHAnsi"/>
      <w:caps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B54C91"/>
    <w:rPr>
      <w:color w:val="808080"/>
    </w:rPr>
  </w:style>
  <w:style w:type="paragraph" w:styleId="Header">
    <w:name w:val="header"/>
    <w:basedOn w:val="Normal"/>
    <w:link w:val="HeaderChar"/>
    <w:unhideWhenUsed/>
    <w:rsid w:val="000051B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0051B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0051B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0051BE"/>
    <w:rPr>
      <w:rFonts w:asciiTheme="minorHAnsi" w:hAnsiTheme="minorHAnsi"/>
      <w:sz w:val="18"/>
      <w:szCs w:val="24"/>
    </w:rPr>
  </w:style>
  <w:style w:type="table" w:styleId="TableGrid">
    <w:name w:val="Table Grid"/>
    <w:basedOn w:val="TableNormal"/>
    <w:uiPriority w:val="59"/>
    <w:rsid w:val="006358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hu\AppData\Roaming\Microsoft\Templates\Employee%20e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07790AB7F4F21BF7C645A9FA8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8A32-49CA-4E5F-90AA-40DD4CC84EBE}"/>
      </w:docPartPr>
      <w:docPartBody>
        <w:p w:rsidR="00F730DF" w:rsidRDefault="00B85617" w:rsidP="00B85617">
          <w:pPr>
            <w:pStyle w:val="F1F07790AB7F4F21BF7C645A9FA86297"/>
          </w:pPr>
          <w:r w:rsidRPr="00EA73AB">
            <w:rPr>
              <w:rStyle w:val="PlaceholderText"/>
            </w:rPr>
            <w:t>Choose an item.</w:t>
          </w:r>
        </w:p>
      </w:docPartBody>
    </w:docPart>
    <w:docPart>
      <w:docPartPr>
        <w:name w:val="7EF363638C804F4096CBA8E88E27F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6D931-FE76-4941-879A-ECEA644A242C}"/>
      </w:docPartPr>
      <w:docPartBody>
        <w:p w:rsidR="00F730DF" w:rsidRDefault="00B85617" w:rsidP="00B85617">
          <w:pPr>
            <w:pStyle w:val="7EF363638C804F4096CBA8E88E27F3BA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71C1-990D-400D-ACC7-10386CB095BF}"/>
      </w:docPartPr>
      <w:docPartBody>
        <w:p w:rsidR="00F730DF" w:rsidRDefault="00C5557D" w:rsidP="00C5557D">
          <w:pPr>
            <w:pStyle w:val="DefaultPlaceholder10820651605"/>
          </w:pPr>
          <w:r w:rsidRPr="00FB2EE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07B1-ECAD-4F8B-8E90-7CC84547B098}"/>
      </w:docPartPr>
      <w:docPartBody>
        <w:p w:rsidR="00F730DF" w:rsidRDefault="00C5557D" w:rsidP="00C5557D">
          <w:pPr>
            <w:pStyle w:val="DefaultPlaceholder10820651585"/>
          </w:pPr>
          <w:r w:rsidRPr="00FB2EEB">
            <w:rPr>
              <w:rStyle w:val="PlaceholderText"/>
            </w:rPr>
            <w:t>Click here to enter text.</w:t>
          </w:r>
        </w:p>
      </w:docPartBody>
    </w:docPart>
    <w:docPart>
      <w:docPartPr>
        <w:name w:val="D52AB6D94F2B4A01976468FC6698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F1A04-848F-4569-B98D-1614C3BAFD5D}"/>
      </w:docPartPr>
      <w:docPartBody>
        <w:p w:rsidR="00DB5B16" w:rsidRDefault="00C5557D" w:rsidP="00C5557D">
          <w:pPr>
            <w:pStyle w:val="D52AB6D94F2B4A01976468FC6698C5926"/>
          </w:pPr>
          <w:r w:rsidRPr="00EA73AB">
            <w:rPr>
              <w:rStyle w:val="PlaceholderText"/>
            </w:rPr>
            <w:t>Choose an item.</w:t>
          </w:r>
        </w:p>
      </w:docPartBody>
    </w:docPart>
    <w:docPart>
      <w:docPartPr>
        <w:name w:val="AE0E39E5FC434D199248029E509B8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6C12-BCAF-45C0-AA4F-B35F1C4F00B3}"/>
      </w:docPartPr>
      <w:docPartBody>
        <w:p w:rsidR="00DB5B16" w:rsidRDefault="00C5557D" w:rsidP="00C5557D">
          <w:pPr>
            <w:pStyle w:val="AE0E39E5FC434D199248029E509B82CB6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4346F567188D407FABA23189B4BA7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DBB5E-12F5-4BD9-87F7-B9224911B4FD}"/>
      </w:docPartPr>
      <w:docPartBody>
        <w:p w:rsidR="00DB5B16" w:rsidRDefault="00C5557D" w:rsidP="00C5557D">
          <w:pPr>
            <w:pStyle w:val="4346F567188D407FABA23189B4BA77246"/>
          </w:pPr>
          <w:r w:rsidRPr="00EA73AB">
            <w:rPr>
              <w:rStyle w:val="PlaceholderText"/>
            </w:rPr>
            <w:t>Click here to enter text.</w:t>
          </w:r>
        </w:p>
      </w:docPartBody>
    </w:docPart>
    <w:docPart>
      <w:docPartPr>
        <w:name w:val="72F3080DEA0F4534B64D8DDB85E9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D09D-DF91-4A1E-B880-0D224ADD8049}"/>
      </w:docPartPr>
      <w:docPartBody>
        <w:p w:rsidR="009B7E2A" w:rsidRDefault="00C5557D" w:rsidP="00C5557D">
          <w:pPr>
            <w:pStyle w:val="72F3080DEA0F4534B64D8DDB85E986D9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5B92D620D19E49B0BB24D9296971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D963-0522-4975-8CC9-89E8BA2D0990}"/>
      </w:docPartPr>
      <w:docPartBody>
        <w:p w:rsidR="009B7E2A" w:rsidRDefault="00C5557D" w:rsidP="00C5557D">
          <w:pPr>
            <w:pStyle w:val="5B92D620D19E49B0BB24D9296971A274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14E89304D05A47DEB17C768AD113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3B79-21F4-48B2-A48B-219F471E5635}"/>
      </w:docPartPr>
      <w:docPartBody>
        <w:p w:rsidR="009B7E2A" w:rsidRDefault="00C5557D" w:rsidP="00C5557D">
          <w:pPr>
            <w:pStyle w:val="14E89304D05A47DEB17C768AD1134719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5B949EBFDE2D405FA71C85B115CC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DB54-B93C-4430-9D40-1BA15DAF4358}"/>
      </w:docPartPr>
      <w:docPartBody>
        <w:p w:rsidR="009B7E2A" w:rsidRDefault="00C5557D" w:rsidP="00C5557D">
          <w:pPr>
            <w:pStyle w:val="5B949EBFDE2D405FA71C85B115CC2FE6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82E394AB7CCF47D786AC44B06722E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46B6-2027-42B4-9551-51DF51E1ADE0}"/>
      </w:docPartPr>
      <w:docPartBody>
        <w:p w:rsidR="009B7E2A" w:rsidRDefault="00C5557D" w:rsidP="00C5557D">
          <w:pPr>
            <w:pStyle w:val="82E394AB7CCF47D786AC44B06722E07B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8B69907DFE7E4770AAFD6F6756FF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9080-5A9B-4AB9-A72A-BA5E72E416C0}"/>
      </w:docPartPr>
      <w:docPartBody>
        <w:p w:rsidR="009B7E2A" w:rsidRDefault="00C5557D" w:rsidP="00C5557D">
          <w:pPr>
            <w:pStyle w:val="8B69907DFE7E4770AAFD6F6756FFE7E75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F231DC4ED604455F8A783DC4981F3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FCAD-6AF9-4683-B770-9DCEA0FD438E}"/>
      </w:docPartPr>
      <w:docPartBody>
        <w:p w:rsidR="009B7E2A" w:rsidRDefault="00C5557D" w:rsidP="00C5557D">
          <w:pPr>
            <w:pStyle w:val="F231DC4ED604455F8A783DC4981F39183"/>
          </w:pPr>
          <w:r w:rsidRPr="005A5AAD">
            <w:rPr>
              <w:rStyle w:val="PlaceholderText"/>
            </w:rPr>
            <w:t>C</w:t>
          </w:r>
          <w:r>
            <w:rPr>
              <w:rStyle w:val="PlaceholderText"/>
            </w:rPr>
            <w:t>lick Here to C</w:t>
          </w:r>
          <w:r w:rsidRPr="005A5AAD">
            <w:rPr>
              <w:rStyle w:val="PlaceholderText"/>
            </w:rPr>
            <w:t xml:space="preserve">hoose </w:t>
          </w:r>
          <w:r>
            <w:rPr>
              <w:rStyle w:val="PlaceholderText"/>
            </w:rPr>
            <w:t>Defense Completion Criterion</w:t>
          </w:r>
          <w:r w:rsidRPr="005A5AAD">
            <w:rPr>
              <w:rStyle w:val="PlaceholderText"/>
            </w:rPr>
            <w:t>.</w:t>
          </w:r>
        </w:p>
      </w:docPartBody>
    </w:docPart>
    <w:docPart>
      <w:docPartPr>
        <w:name w:val="8A1BDDCDF6004CADABEC2A856850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0929-7106-45D0-A76F-9BCEBB25FEC7}"/>
      </w:docPartPr>
      <w:docPartBody>
        <w:p w:rsidR="009B7E2A" w:rsidRDefault="00C5557D" w:rsidP="00C5557D">
          <w:pPr>
            <w:pStyle w:val="8A1BDDCDF6004CADABEC2A8568508E832"/>
          </w:pPr>
          <w:r w:rsidRPr="005A5AAD">
            <w:rPr>
              <w:rStyle w:val="PlaceholderText"/>
            </w:rPr>
            <w:t>C</w:t>
          </w:r>
          <w:r>
            <w:rPr>
              <w:rStyle w:val="PlaceholderText"/>
            </w:rPr>
            <w:t>lick Here to Select Committee Choice Criterion</w:t>
          </w:r>
          <w:r w:rsidRPr="005A5AAD">
            <w:rPr>
              <w:rStyle w:val="PlaceholderText"/>
            </w:rPr>
            <w:t>.</w:t>
          </w:r>
        </w:p>
      </w:docPartBody>
    </w:docPart>
    <w:docPart>
      <w:docPartPr>
        <w:name w:val="E669E262915A484EBADA2BC85605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80227-CB15-42E0-927A-AD801171D251}"/>
      </w:docPartPr>
      <w:docPartBody>
        <w:p w:rsidR="009B7E2A" w:rsidRDefault="00E26563" w:rsidP="00E26563">
          <w:pPr>
            <w:pStyle w:val="E669E262915A484EBADA2BC8560584DF"/>
          </w:pPr>
          <w:r w:rsidRPr="00EA73AB">
            <w:rPr>
              <w:rStyle w:val="PlaceholderText"/>
            </w:rPr>
            <w:t>Choose an item.</w:t>
          </w:r>
        </w:p>
      </w:docPartBody>
    </w:docPart>
    <w:docPart>
      <w:docPartPr>
        <w:name w:val="40A8A0B7FAD545EE935D07162E4B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3817-62A0-44EC-A6B3-D3F56FA3AE65}"/>
      </w:docPartPr>
      <w:docPartBody>
        <w:p w:rsidR="009B7E2A" w:rsidRDefault="00E26563" w:rsidP="00E26563">
          <w:pPr>
            <w:pStyle w:val="40A8A0B7FAD545EE935D07162E4BF9BC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C9860CF1FE034F779A07CB0A4072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3EE5C-FDD3-41F5-BD80-D338FCDF5B02}"/>
      </w:docPartPr>
      <w:docPartBody>
        <w:p w:rsidR="009B7E2A" w:rsidRDefault="00C5557D" w:rsidP="00C5557D">
          <w:pPr>
            <w:pStyle w:val="C9860CF1FE034F779A07CB0A407266B62"/>
          </w:pPr>
          <w:r w:rsidRPr="00FB2EEB">
            <w:rPr>
              <w:rStyle w:val="PlaceholderText"/>
            </w:rPr>
            <w:t>Click here to enter text.</w:t>
          </w:r>
        </w:p>
      </w:docPartBody>
    </w:docPart>
    <w:docPart>
      <w:docPartPr>
        <w:name w:val="BE4E99236A9DE8409E155603D5D7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BA34-291F-4F43-BD4B-C64A073F028A}"/>
      </w:docPartPr>
      <w:docPartBody>
        <w:p w:rsidR="00F14F90" w:rsidRDefault="00C5557D" w:rsidP="00C5557D">
          <w:pPr>
            <w:pStyle w:val="BE4E99236A9DE8409E155603D5D705452"/>
          </w:pPr>
          <w:r w:rsidRPr="00EA73AB">
            <w:rPr>
              <w:rStyle w:val="PlaceholderText"/>
            </w:rPr>
            <w:t>Click here to enter a date.</w:t>
          </w:r>
        </w:p>
      </w:docPartBody>
    </w:docPart>
    <w:docPart>
      <w:docPartPr>
        <w:name w:val="E41AE3A46B484E19B20D27EA0494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0A68-AECD-4438-9EC6-94749D4519D9}"/>
      </w:docPartPr>
      <w:docPartBody>
        <w:p w:rsidR="007E5138" w:rsidRDefault="00C5557D" w:rsidP="00C5557D">
          <w:pPr>
            <w:pStyle w:val="E41AE3A46B484E19B20D27EA0494293D1"/>
          </w:pPr>
          <w:r w:rsidRPr="00EA73AB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retake</w:t>
          </w:r>
          <w:r w:rsidRPr="00EA73AB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>(if req.)</w:t>
          </w:r>
          <w:r w:rsidRPr="00EA73A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17"/>
    <w:rsid w:val="002B1B21"/>
    <w:rsid w:val="003C6AB8"/>
    <w:rsid w:val="0045528A"/>
    <w:rsid w:val="004D0D9A"/>
    <w:rsid w:val="00712806"/>
    <w:rsid w:val="007E5138"/>
    <w:rsid w:val="009B7E2A"/>
    <w:rsid w:val="00A914A3"/>
    <w:rsid w:val="00AE64AA"/>
    <w:rsid w:val="00B85617"/>
    <w:rsid w:val="00C5557D"/>
    <w:rsid w:val="00C7668C"/>
    <w:rsid w:val="00D25E7A"/>
    <w:rsid w:val="00DB5B16"/>
    <w:rsid w:val="00E26563"/>
    <w:rsid w:val="00E33D83"/>
    <w:rsid w:val="00E8531C"/>
    <w:rsid w:val="00EC5615"/>
    <w:rsid w:val="00F14F90"/>
    <w:rsid w:val="00F425AB"/>
    <w:rsid w:val="00F730D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57D"/>
    <w:rPr>
      <w:color w:val="808080"/>
    </w:rPr>
  </w:style>
  <w:style w:type="paragraph" w:customStyle="1" w:styleId="F1F07790AB7F4F21BF7C645A9FA86297">
    <w:name w:val="F1F07790AB7F4F21BF7C645A9FA86297"/>
    <w:rsid w:val="00B85617"/>
  </w:style>
  <w:style w:type="paragraph" w:customStyle="1" w:styleId="7EF363638C804F4096CBA8E88E27F3BA">
    <w:name w:val="7EF363638C804F4096CBA8E88E27F3BA"/>
    <w:rsid w:val="00B85617"/>
  </w:style>
  <w:style w:type="paragraph" w:customStyle="1" w:styleId="E669E262915A484EBADA2BC8560584DF">
    <w:name w:val="E669E262915A484EBADA2BC8560584DF"/>
    <w:rsid w:val="00E26563"/>
    <w:pPr>
      <w:spacing w:after="160" w:line="259" w:lineRule="auto"/>
    </w:pPr>
  </w:style>
  <w:style w:type="paragraph" w:customStyle="1" w:styleId="40A8A0B7FAD545EE935D07162E4BF9BC">
    <w:name w:val="40A8A0B7FAD545EE935D07162E4BF9BC"/>
    <w:rsid w:val="00E26563"/>
    <w:pPr>
      <w:spacing w:after="160" w:line="259" w:lineRule="auto"/>
    </w:pPr>
  </w:style>
  <w:style w:type="paragraph" w:customStyle="1" w:styleId="4346F567188D407FABA23189B4BA77246">
    <w:name w:val="4346F567188D407FABA23189B4BA77246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2AB6D94F2B4A01976468FC6698C5926">
    <w:name w:val="D52AB6D94F2B4A01976468FC6698C5926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E0E39E5FC434D199248029E509B82CB6">
    <w:name w:val="AE0E39E5FC434D199248029E509B82CB6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A1BDDCDF6004CADABEC2A8568508E832">
    <w:name w:val="8A1BDDCDF6004CADABEC2A8568508E832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2F3080DEA0F4534B64D8DDB85E986D95">
    <w:name w:val="72F3080DEA0F4534B64D8DDB85E986D9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31DC4ED604455F8A783DC4981F39183">
    <w:name w:val="F231DC4ED604455F8A783DC4981F39183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B92D620D19E49B0BB24D9296971A2745">
    <w:name w:val="5B92D620D19E49B0BB24D9296971A274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4E99236A9DE8409E155603D5D705452">
    <w:name w:val="BE4E99236A9DE8409E155603D5D705452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41AE3A46B484E19B20D27EA0494293D1">
    <w:name w:val="E41AE3A46B484E19B20D27EA0494293D1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E89304D05A47DEB17C768AD11347195">
    <w:name w:val="14E89304D05A47DEB17C768AD1134719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B949EBFDE2D405FA71C85B115CC2FE65">
    <w:name w:val="5B949EBFDE2D405FA71C85B115CC2FE6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E394AB7CCF47D786AC44B06722E07B5">
    <w:name w:val="82E394AB7CCF47D786AC44B06722E07B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B69907DFE7E4770AAFD6F6756FFE7E75">
    <w:name w:val="8B69907DFE7E4770AAFD6F6756FFE7E7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aultPlaceholder10820651585">
    <w:name w:val="DefaultPlaceholder_1082065158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aultPlaceholder10820651605">
    <w:name w:val="DefaultPlaceholder_10820651605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9860CF1FE034F779A07CB0A407266B62">
    <w:name w:val="C9860CF1FE034F779A07CB0A407266B62"/>
    <w:rsid w:val="00C5557D"/>
    <w:pPr>
      <w:spacing w:before="40" w:after="40" w:line="240" w:lineRule="auto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E225B8175E541906D6DB9933AAD6B" ma:contentTypeVersion="15" ma:contentTypeDescription="Create a new document." ma:contentTypeScope="" ma:versionID="b3fd0e5b21bd052e2b827db90503039c">
  <xsd:schema xmlns:xsd="http://www.w3.org/2001/XMLSchema" xmlns:xs="http://www.w3.org/2001/XMLSchema" xmlns:p="http://schemas.microsoft.com/office/2006/metadata/properties" xmlns:ns1="http://schemas.microsoft.com/sharepoint/v3" xmlns:ns3="765c0853-151f-4963-b764-2889b3252b48" xmlns:ns4="76ca94d0-3810-4b43-ac6c-91f88d284648" targetNamespace="http://schemas.microsoft.com/office/2006/metadata/properties" ma:root="true" ma:fieldsID="98dff26c9dd6f540b0fa06189d4a168a" ns1:_="" ns3:_="" ns4:_="">
    <xsd:import namespace="http://schemas.microsoft.com/sharepoint/v3"/>
    <xsd:import namespace="765c0853-151f-4963-b764-2889b3252b48"/>
    <xsd:import namespace="76ca94d0-3810-4b43-ac6c-91f88d2846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0853-151f-4963-b764-2889b3252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a94d0-3810-4b43-ac6c-91f88d284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4881A-C9F5-4793-8896-B533FC1E4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5c0853-151f-4963-b764-2889b3252b48"/>
    <ds:schemaRef ds:uri="76ca94d0-3810-4b43-ac6c-91f88d284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BEB90-A585-4E77-9AF0-A2D6D78E4C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129FD2-33CF-4725-A8B6-789B73219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>University of Memphis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subject/>
  <dc:creator>madhu</dc:creator>
  <cp:keywords/>
  <cp:lastModifiedBy>Chrysanthe Preza (cpreza)</cp:lastModifiedBy>
  <cp:revision>3</cp:revision>
  <cp:lastPrinted>2016-09-27T22:22:00Z</cp:lastPrinted>
  <dcterms:created xsi:type="dcterms:W3CDTF">2023-03-28T23:10:00Z</dcterms:created>
  <dcterms:modified xsi:type="dcterms:W3CDTF">2023-03-28T23:11:00Z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  <property fmtid="{D5CDD505-2E9C-101B-9397-08002B2CF9AE}" pid="3" name="ContentTypeId">
    <vt:lpwstr>0x010100306E225B8175E541906D6DB9933AAD6B</vt:lpwstr>
  </property>
</Properties>
</file>